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14AA9" w14:textId="77777777" w:rsidR="00595E63" w:rsidRDefault="00595E63" w:rsidP="00C97A7B">
      <w:pPr>
        <w:pStyle w:val="Overskriftiskabelon"/>
      </w:pPr>
    </w:p>
    <w:p w14:paraId="701DAA19" w14:textId="77777777" w:rsidR="00595E63" w:rsidRDefault="00595E63" w:rsidP="00C97A7B">
      <w:pPr>
        <w:pStyle w:val="Overskriftiskabelon"/>
      </w:pPr>
    </w:p>
    <w:p w14:paraId="2791DCE6" w14:textId="77777777" w:rsidR="00C9216A" w:rsidRDefault="00C9216A" w:rsidP="00C97A7B">
      <w:pPr>
        <w:pStyle w:val="Overskriftiskabelon"/>
      </w:pPr>
    </w:p>
    <w:p w14:paraId="0D052103" w14:textId="6DAB3669" w:rsidR="00C97A7B" w:rsidRPr="00AD08CC" w:rsidRDefault="005856A1" w:rsidP="00C97A7B">
      <w:pPr>
        <w:pStyle w:val="Overskriftiskabelon"/>
      </w:pPr>
      <w:r>
        <w:t>Nysgerrighed</w:t>
      </w:r>
    </w:p>
    <w:p w14:paraId="3CD2D979" w14:textId="77777777" w:rsidR="00595E63" w:rsidRPr="00595E63" w:rsidRDefault="00595E63" w:rsidP="00595E63">
      <w:pPr>
        <w:pStyle w:val="Brdtekstiskabelon"/>
      </w:pPr>
    </w:p>
    <w:tbl>
      <w:tblPr>
        <w:tblW w:w="9747" w:type="dxa"/>
        <w:tblInd w:w="-202" w:type="dxa"/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9747"/>
      </w:tblGrid>
      <w:tr w:rsidR="00595E63" w:rsidRPr="00595E63" w14:paraId="6C5DF12D" w14:textId="77777777" w:rsidTr="00C9216A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9747" w:type="dxa"/>
            <w:shd w:val="clear" w:color="auto" w:fill="C5E0B3" w:themeFill="accent6" w:themeFillTint="66"/>
          </w:tcPr>
          <w:p w14:paraId="3AFDC453" w14:textId="42110DD7" w:rsidR="005856A1" w:rsidRPr="005856A1" w:rsidRDefault="005856A1" w:rsidP="005856A1">
            <w:pPr>
              <w:pStyle w:val="Default"/>
              <w:rPr>
                <w:sz w:val="32"/>
                <w:szCs w:val="32"/>
              </w:rPr>
            </w:pPr>
            <w:r w:rsidRPr="005856A1">
              <w:rPr>
                <w:sz w:val="32"/>
                <w:szCs w:val="32"/>
              </w:rPr>
              <w:t xml:space="preserve">Det, vi gør: </w:t>
            </w:r>
            <w:r>
              <w:rPr>
                <w:sz w:val="32"/>
                <w:szCs w:val="32"/>
              </w:rPr>
              <w:br/>
            </w:r>
          </w:p>
          <w:p w14:paraId="346181F7" w14:textId="234CD48A" w:rsidR="005856A1" w:rsidRPr="005856A1" w:rsidRDefault="005856A1" w:rsidP="005856A1">
            <w:pPr>
              <w:pStyle w:val="Default"/>
              <w:rPr>
                <w:sz w:val="32"/>
                <w:szCs w:val="32"/>
              </w:rPr>
            </w:pPr>
            <w:r w:rsidRPr="005856A1">
              <w:rPr>
                <w:sz w:val="32"/>
                <w:szCs w:val="32"/>
              </w:rPr>
              <w:t xml:space="preserve">Vi skaber trygge miljøer, som kan understøtte den enkeltes nysgerrighed. Ved at se og møde hinanden som dem, vi er, skaber vi plads til forskellige interesser. </w:t>
            </w:r>
            <w:r>
              <w:rPr>
                <w:sz w:val="32"/>
                <w:szCs w:val="32"/>
              </w:rPr>
              <w:br/>
            </w:r>
          </w:p>
          <w:p w14:paraId="1BC3A418" w14:textId="55826708" w:rsidR="005856A1" w:rsidRPr="005856A1" w:rsidRDefault="005856A1" w:rsidP="005856A1">
            <w:pPr>
              <w:pStyle w:val="Default"/>
              <w:rPr>
                <w:sz w:val="32"/>
                <w:szCs w:val="32"/>
              </w:rPr>
            </w:pPr>
            <w:r w:rsidRPr="005856A1">
              <w:rPr>
                <w:sz w:val="32"/>
                <w:szCs w:val="32"/>
              </w:rPr>
              <w:t xml:space="preserve">Vi prioriterer en genkendelig og forudsigelig hverdag, hvor vi planlægger og strukturerer aktiviteter med fokus på variation og tilpasning af opgaver og indhold. </w:t>
            </w:r>
            <w:r>
              <w:rPr>
                <w:sz w:val="32"/>
                <w:szCs w:val="32"/>
              </w:rPr>
              <w:br/>
            </w:r>
          </w:p>
          <w:p w14:paraId="5119F878" w14:textId="026CE1DD" w:rsidR="00595E63" w:rsidRPr="00595E63" w:rsidRDefault="005856A1" w:rsidP="005856A1">
            <w:pPr>
              <w:pStyle w:val="Brdtekstiskabelon"/>
            </w:pPr>
            <w:r w:rsidRPr="005856A1">
              <w:rPr>
                <w:sz w:val="32"/>
                <w:szCs w:val="32"/>
              </w:rPr>
              <w:t xml:space="preserve">Ved at opbygge stærke relationer kommer vi tæt på hinanden. Det giver os mulighed for at udvikle de bedste rammer for, </w:t>
            </w:r>
            <w:r>
              <w:rPr>
                <w:sz w:val="32"/>
                <w:szCs w:val="32"/>
              </w:rPr>
              <w:t>at nysgerrighed kan fremmes i læringsfællesskaber.</w:t>
            </w:r>
          </w:p>
        </w:tc>
      </w:tr>
    </w:tbl>
    <w:p w14:paraId="18D03567" w14:textId="43BCCB5F" w:rsidR="00457BB5" w:rsidRPr="00CC3A38" w:rsidRDefault="00457BB5" w:rsidP="00595E63">
      <w:pPr>
        <w:pStyle w:val="Brdtekstiskabelon"/>
      </w:pPr>
    </w:p>
    <w:sectPr w:rsidR="00457BB5" w:rsidRPr="00CC3A38" w:rsidSect="00F065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2552" w:bottom="425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1C1B7" w14:textId="77777777" w:rsidR="00564F62" w:rsidRDefault="00564F62" w:rsidP="003401A4">
      <w:pPr>
        <w:spacing w:after="0" w:line="240" w:lineRule="auto"/>
      </w:pPr>
      <w:r>
        <w:separator/>
      </w:r>
    </w:p>
  </w:endnote>
  <w:endnote w:type="continuationSeparator" w:id="0">
    <w:p w14:paraId="3A257F65" w14:textId="77777777" w:rsidR="00564F62" w:rsidRDefault="00564F62" w:rsidP="003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A537" w14:textId="77777777" w:rsidR="001177FC" w:rsidRDefault="001177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382B" w14:textId="77777777" w:rsidR="00746113" w:rsidRDefault="006B4612" w:rsidP="006524ED">
    <w:pPr>
      <w:pStyle w:val="Sidetalskabelon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E8C2CE" wp14:editId="5A865D4F">
              <wp:simplePos x="0" y="0"/>
              <wp:positionH relativeFrom="column">
                <wp:posOffset>6118225</wp:posOffset>
              </wp:positionH>
              <wp:positionV relativeFrom="paragraph">
                <wp:posOffset>95885</wp:posOffset>
              </wp:positionV>
              <wp:extent cx="469900" cy="1404620"/>
              <wp:effectExtent l="0" t="0" r="0" b="0"/>
              <wp:wrapSquare wrapText="bothSides"/>
              <wp:docPr id="1391569549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DC5F7" w14:textId="77777777" w:rsidR="009A30EA" w:rsidRPr="009A30EA" w:rsidRDefault="009A30EA" w:rsidP="009A30EA">
                          <w:pPr>
                            <w:pStyle w:val="Sidetalskabelon"/>
                          </w:pPr>
                          <w:r w:rsidRPr="009A30EA">
                            <w:fldChar w:fldCharType="begin"/>
                          </w:r>
                          <w:r w:rsidRPr="009A30EA">
                            <w:instrText>PAGE  \* Arabic  \* MERGEFORMAT</w:instrText>
                          </w:r>
                          <w:r w:rsidRPr="009A30EA">
                            <w:fldChar w:fldCharType="separate"/>
                          </w:r>
                          <w:r w:rsidRPr="009A30EA">
                            <w:t>1</w:t>
                          </w:r>
                          <w:r w:rsidRPr="009A30EA">
                            <w:fldChar w:fldCharType="end"/>
                          </w:r>
                          <w:r w:rsidRPr="009A30EA">
                            <w:t>/</w:t>
                          </w:r>
                          <w:fldSimple w:instr="NUMPAGES  \* Arabic  \* MERGEFORMAT">
                            <w:r w:rsidRPr="009A30EA"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8C2C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81.75pt;margin-top:7.55pt;width:3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gB+QEAAM0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" filled="f" stroked="f">
              <v:textbox style="mso-fit-shape-to-text:t">
                <w:txbxContent>
                  <w:p w14:paraId="6D9DC5F7" w14:textId="77777777" w:rsidR="009A30EA" w:rsidRPr="009A30EA" w:rsidRDefault="009A30EA" w:rsidP="009A30EA">
                    <w:pPr>
                      <w:pStyle w:val="Sidetalskabelon"/>
                    </w:pPr>
                    <w:r w:rsidRPr="009A30EA">
                      <w:fldChar w:fldCharType="begin"/>
                    </w:r>
                    <w:r w:rsidRPr="009A30EA">
                      <w:instrText>PAGE  \* Arabic  \* MERGEFORMAT</w:instrText>
                    </w:r>
                    <w:r w:rsidRPr="009A30EA">
                      <w:fldChar w:fldCharType="separate"/>
                    </w:r>
                    <w:r w:rsidRPr="009A30EA">
                      <w:t>1</w:t>
                    </w:r>
                    <w:r w:rsidRPr="009A30EA">
                      <w:fldChar w:fldCharType="end"/>
                    </w:r>
                    <w:r w:rsidRPr="009A30EA">
                      <w:t>/</w:t>
                    </w:r>
                    <w:fldSimple w:instr="NUMPAGES  \* Arabic  \* MERGEFORMAT">
                      <w:r w:rsidRPr="009A30EA">
                        <w:t>5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</w:p>
  <w:p w14:paraId="47BBA901" w14:textId="77777777" w:rsidR="00466FB4" w:rsidRPr="00466FB4" w:rsidRDefault="00466FB4" w:rsidP="006524ED">
    <w:pPr>
      <w:pStyle w:val="Sidetalskabelo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BCA31" w14:textId="77777777" w:rsidR="00951158" w:rsidRPr="006524ED" w:rsidRDefault="009A30EA" w:rsidP="006524ED">
    <w:pPr>
      <w:pStyle w:val="Sidetalskabelon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2EC095" wp14:editId="5F9EE400">
              <wp:simplePos x="0" y="0"/>
              <wp:positionH relativeFrom="column">
                <wp:posOffset>6106160</wp:posOffset>
              </wp:positionH>
              <wp:positionV relativeFrom="paragraph">
                <wp:posOffset>209550</wp:posOffset>
              </wp:positionV>
              <wp:extent cx="469900" cy="1404620"/>
              <wp:effectExtent l="0" t="0" r="0" b="0"/>
              <wp:wrapSquare wrapText="bothSides"/>
              <wp:docPr id="1079283084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39CB0" w14:textId="77777777" w:rsidR="009A30EA" w:rsidRPr="009A30EA" w:rsidRDefault="009A30EA" w:rsidP="009A30EA">
                          <w:pPr>
                            <w:pStyle w:val="Sidetalskabelon"/>
                          </w:pPr>
                          <w:r w:rsidRPr="009A30EA">
                            <w:fldChar w:fldCharType="begin"/>
                          </w:r>
                          <w:r w:rsidRPr="009A30EA">
                            <w:instrText>PAGE  \* Arabic  \* MERGEFORMAT</w:instrText>
                          </w:r>
                          <w:r w:rsidRPr="009A30EA">
                            <w:fldChar w:fldCharType="separate"/>
                          </w:r>
                          <w:r w:rsidRPr="009A30EA">
                            <w:t>1</w:t>
                          </w:r>
                          <w:r w:rsidRPr="009A30EA">
                            <w:fldChar w:fldCharType="end"/>
                          </w:r>
                          <w:r w:rsidRPr="009A30EA">
                            <w:t>/</w:t>
                          </w:r>
                          <w:fldSimple w:instr="NUMPAGES  \* Arabic  \* MERGEFORMAT">
                            <w:r w:rsidRPr="009A30EA">
                              <w:t>5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2EC09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0.8pt;margin-top:16.5pt;width:3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" filled="f" stroked="f">
              <v:textbox style="mso-fit-shape-to-text:t">
                <w:txbxContent>
                  <w:p w14:paraId="41439CB0" w14:textId="77777777" w:rsidR="009A30EA" w:rsidRPr="009A30EA" w:rsidRDefault="009A30EA" w:rsidP="009A30EA">
                    <w:pPr>
                      <w:pStyle w:val="Sidetalskabelon"/>
                    </w:pPr>
                    <w:r w:rsidRPr="009A30EA">
                      <w:fldChar w:fldCharType="begin"/>
                    </w:r>
                    <w:r w:rsidRPr="009A30EA">
                      <w:instrText>PAGE  \* Arabic  \* MERGEFORMAT</w:instrText>
                    </w:r>
                    <w:r w:rsidRPr="009A30EA">
                      <w:fldChar w:fldCharType="separate"/>
                    </w:r>
                    <w:r w:rsidRPr="009A30EA">
                      <w:t>1</w:t>
                    </w:r>
                    <w:r w:rsidRPr="009A30EA">
                      <w:fldChar w:fldCharType="end"/>
                    </w:r>
                    <w:r w:rsidRPr="009A30EA">
                      <w:t>/</w:t>
                    </w:r>
                    <w:fldSimple w:instr="NUMPAGES  \* Arabic  \* MERGEFORMAT">
                      <w:r w:rsidRPr="009A30EA">
                        <w:t>5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</w:p>
  <w:p w14:paraId="56E8809C" w14:textId="77777777" w:rsidR="009A30EA" w:rsidRDefault="009A3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BF013" w14:textId="77777777" w:rsidR="00564F62" w:rsidRDefault="00564F62" w:rsidP="003401A4">
      <w:pPr>
        <w:spacing w:after="0" w:line="240" w:lineRule="auto"/>
      </w:pPr>
      <w:r>
        <w:separator/>
      </w:r>
    </w:p>
  </w:footnote>
  <w:footnote w:type="continuationSeparator" w:id="0">
    <w:p w14:paraId="3A3E9C91" w14:textId="77777777" w:rsidR="00564F62" w:rsidRDefault="00564F62" w:rsidP="0034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A9B2F" w14:textId="77777777" w:rsidR="001177FC" w:rsidRDefault="001177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571D" w14:textId="77777777" w:rsidR="00E949FD" w:rsidRDefault="00E42A66">
    <w:pPr>
      <w:pStyle w:val="Sidehoved"/>
    </w:pPr>
    <w:r>
      <w:rPr>
        <w:noProof/>
      </w:rPr>
      <w:drawing>
        <wp:anchor distT="0" distB="0" distL="114300" distR="114300" simplePos="0" relativeHeight="251656190" behindDoc="1" locked="0" layoutInCell="1" allowOverlap="1" wp14:anchorId="14F5A6BD" wp14:editId="2F0A521D">
          <wp:simplePos x="0" y="0"/>
          <wp:positionH relativeFrom="page">
            <wp:posOffset>11017</wp:posOffset>
          </wp:positionH>
          <wp:positionV relativeFrom="page">
            <wp:posOffset>11017</wp:posOffset>
          </wp:positionV>
          <wp:extent cx="7543574" cy="1797682"/>
          <wp:effectExtent l="0" t="0" r="635" b="0"/>
          <wp:wrapNone/>
          <wp:docPr id="1608132073" name="Billede 1608132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32073" name="Billede 1608132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574" cy="179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9F9">
      <w:rPr>
        <w:noProof/>
      </w:rPr>
      <w:drawing>
        <wp:anchor distT="0" distB="0" distL="114300" distR="114300" simplePos="0" relativeHeight="251661312" behindDoc="0" locked="1" layoutInCell="1" allowOverlap="1" wp14:anchorId="39FCF7E1" wp14:editId="38BE484F">
          <wp:simplePos x="0" y="0"/>
          <wp:positionH relativeFrom="column">
            <wp:posOffset>4556760</wp:posOffset>
          </wp:positionH>
          <wp:positionV relativeFrom="page">
            <wp:posOffset>1403985</wp:posOffset>
          </wp:positionV>
          <wp:extent cx="1918800" cy="352800"/>
          <wp:effectExtent l="0" t="0" r="5715" b="9525"/>
          <wp:wrapNone/>
          <wp:docPr id="1964698667" name="Billede 1964698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8378" name="Billede 999083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2CCDA" w14:textId="77777777" w:rsidR="00E949FD" w:rsidRDefault="00E949FD">
    <w:pPr>
      <w:pStyle w:val="Sidehoved"/>
    </w:pPr>
  </w:p>
  <w:p w14:paraId="05398E75" w14:textId="77777777" w:rsidR="00E949FD" w:rsidRDefault="0067036B" w:rsidP="0067036B">
    <w:pPr>
      <w:pStyle w:val="Sidehoved"/>
      <w:tabs>
        <w:tab w:val="clear" w:pos="4819"/>
        <w:tab w:val="clear" w:pos="9638"/>
        <w:tab w:val="left" w:pos="2965"/>
      </w:tabs>
    </w:pPr>
    <w:r>
      <w:tab/>
    </w:r>
  </w:p>
  <w:p w14:paraId="0C1AC805" w14:textId="77777777" w:rsidR="00E949FD" w:rsidRDefault="00E949FD" w:rsidP="001177FC">
    <w:pPr>
      <w:pStyle w:val="Sidehoved"/>
      <w:tabs>
        <w:tab w:val="clear" w:pos="4819"/>
        <w:tab w:val="clear" w:pos="9638"/>
        <w:tab w:val="left" w:pos="243"/>
        <w:tab w:val="left" w:pos="2140"/>
      </w:tabs>
    </w:pPr>
    <w:r>
      <w:tab/>
    </w:r>
    <w:r w:rsidR="001177FC">
      <w:tab/>
    </w:r>
  </w:p>
  <w:p w14:paraId="7A780D0D" w14:textId="77777777" w:rsidR="00E949FD" w:rsidRDefault="00E949FD">
    <w:pPr>
      <w:pStyle w:val="Sidehoved"/>
    </w:pPr>
  </w:p>
  <w:p w14:paraId="6A99B67D" w14:textId="77777777" w:rsidR="00E949FD" w:rsidRDefault="00E949FD" w:rsidP="00746E96">
    <w:pPr>
      <w:pStyle w:val="Sidehoved"/>
      <w:jc w:val="right"/>
    </w:pPr>
  </w:p>
  <w:p w14:paraId="25FAC289" w14:textId="77777777" w:rsidR="00E949FD" w:rsidRDefault="00E949FD">
    <w:pPr>
      <w:pStyle w:val="Sidehoved"/>
    </w:pPr>
  </w:p>
  <w:p w14:paraId="2005D58B" w14:textId="77777777" w:rsidR="00E949FD" w:rsidRDefault="00E949F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A9E6E" w14:textId="77777777" w:rsidR="000D077C" w:rsidRDefault="00E42A66" w:rsidP="008A7912">
    <w:pPr>
      <w:pStyle w:val="Sidehoved"/>
      <w:tabs>
        <w:tab w:val="clear" w:pos="9638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6FB67EEE" wp14:editId="47306B7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327" cy="1799590"/>
          <wp:effectExtent l="0" t="0" r="2540" b="0"/>
          <wp:wrapNone/>
          <wp:docPr id="139596087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960874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" b="58"/>
                  <a:stretch>
                    <a:fillRect/>
                  </a:stretch>
                </pic:blipFill>
                <pic:spPr bwMode="auto">
                  <a:xfrm>
                    <a:off x="0" y="0"/>
                    <a:ext cx="7560327" cy="179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CCBEA" w14:textId="77777777" w:rsidR="000D077C" w:rsidRDefault="000D077C" w:rsidP="008A7912">
    <w:pPr>
      <w:pStyle w:val="Sidehoved"/>
      <w:tabs>
        <w:tab w:val="clear" w:pos="9638"/>
      </w:tabs>
    </w:pPr>
  </w:p>
  <w:p w14:paraId="53877D57" w14:textId="77777777" w:rsidR="000D077C" w:rsidRDefault="000D077C" w:rsidP="008A7912">
    <w:pPr>
      <w:pStyle w:val="Sidehoved"/>
      <w:tabs>
        <w:tab w:val="clear" w:pos="9638"/>
      </w:tabs>
    </w:pPr>
  </w:p>
  <w:p w14:paraId="0FE04854" w14:textId="77777777" w:rsidR="000D077C" w:rsidRDefault="000D077C" w:rsidP="003A7D09">
    <w:pPr>
      <w:pStyle w:val="Sidehoved"/>
      <w:tabs>
        <w:tab w:val="clear" w:pos="9638"/>
        <w:tab w:val="left" w:pos="2268"/>
      </w:tabs>
      <w:spacing w:before="240"/>
    </w:pPr>
  </w:p>
  <w:p w14:paraId="2A436A33" w14:textId="77777777" w:rsidR="000D077C" w:rsidRDefault="00C2176C" w:rsidP="008A7912">
    <w:pPr>
      <w:pStyle w:val="Sidehoved"/>
      <w:tabs>
        <w:tab w:val="clear" w:pos="96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8A481" wp14:editId="25EBB9A3">
          <wp:simplePos x="0" y="0"/>
          <wp:positionH relativeFrom="column">
            <wp:posOffset>4557395</wp:posOffset>
          </wp:positionH>
          <wp:positionV relativeFrom="page">
            <wp:posOffset>1403985</wp:posOffset>
          </wp:positionV>
          <wp:extent cx="1918800" cy="352800"/>
          <wp:effectExtent l="0" t="0" r="5715" b="9525"/>
          <wp:wrapNone/>
          <wp:docPr id="154406412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6412" name="Billede 6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8800" cy="35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4DFC64" w14:textId="77777777" w:rsidR="000D077C" w:rsidRDefault="000D077C" w:rsidP="008A7912">
    <w:pPr>
      <w:pStyle w:val="Sidehoved"/>
      <w:tabs>
        <w:tab w:val="clear" w:pos="9638"/>
      </w:tabs>
    </w:pPr>
  </w:p>
  <w:p w14:paraId="05D88EAE" w14:textId="77777777" w:rsidR="000D077C" w:rsidRDefault="000D077C" w:rsidP="000C27CB">
    <w:pPr>
      <w:pStyle w:val="Sidehoved"/>
      <w:tabs>
        <w:tab w:val="clear" w:pos="9638"/>
      </w:tabs>
      <w:jc w:val="right"/>
    </w:pPr>
  </w:p>
  <w:p w14:paraId="5FE6508C" w14:textId="77777777" w:rsidR="000D077C" w:rsidRDefault="00620392" w:rsidP="008A7912">
    <w:pPr>
      <w:pStyle w:val="Sidehoved"/>
      <w:tabs>
        <w:tab w:val="clear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D74B6" wp14:editId="53B3436E">
              <wp:simplePos x="0" y="0"/>
              <wp:positionH relativeFrom="column">
                <wp:posOffset>5116195</wp:posOffset>
              </wp:positionH>
              <wp:positionV relativeFrom="paragraph">
                <wp:posOffset>44956</wp:posOffset>
              </wp:positionV>
              <wp:extent cx="1359535" cy="1098000"/>
              <wp:effectExtent l="0" t="0" r="12065" b="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09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3F679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Afdeling Grønløkke Allé</w:t>
                          </w:r>
                        </w:p>
                        <w:p w14:paraId="2C437A17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Grønløkke Allé 9, 8310 Tranbjerg J</w:t>
                          </w:r>
                        </w:p>
                        <w:p w14:paraId="33AFA131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14:paraId="73C7B0A9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Afdeling Kirketorvet</w:t>
                          </w:r>
                        </w:p>
                        <w:p w14:paraId="4ED137C2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Kirketorvet 22, 8310 Tranbjerg J</w:t>
                          </w:r>
                        </w:p>
                        <w:p w14:paraId="4B54EAC3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14:paraId="13BF1A27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Telefon: 8713 8740</w:t>
                          </w:r>
                        </w:p>
                        <w:p w14:paraId="255AFF72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  <w:t>e-mail: tra@mbu.aarhus.dk</w:t>
                          </w:r>
                        </w:p>
                        <w:p w14:paraId="2F067183" w14:textId="77777777" w:rsidR="0050641D" w:rsidRPr="0054088D" w:rsidRDefault="0050641D" w:rsidP="0050641D">
                          <w:pPr>
                            <w:spacing w:after="0" w:line="240" w:lineRule="auto"/>
                            <w:jc w:val="righ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408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www.tranbjergskolen.aarhus.dk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D74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85pt;margin-top:3.55pt;width:107.05pt;height:8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" filled="f" stroked="f">
              <v:textbox inset=",,0">
                <w:txbxContent>
                  <w:p w14:paraId="6AF3F679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Afdeling Grønløkke Allé</w:t>
                    </w:r>
                  </w:p>
                  <w:p w14:paraId="2C437A17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Grønløkke Allé 9, 8310 Tranbjerg J</w:t>
                    </w:r>
                  </w:p>
                  <w:p w14:paraId="33AFA131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14:paraId="73C7B0A9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Afdeling Kirketorvet</w:t>
                    </w:r>
                  </w:p>
                  <w:p w14:paraId="4ED137C2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Kirketorvet 22, 8310 Tranbjerg J</w:t>
                    </w:r>
                  </w:p>
                  <w:p w14:paraId="4B54EAC3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14:paraId="13BF1A27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Telefon: 8713 8740</w:t>
                    </w:r>
                  </w:p>
                  <w:p w14:paraId="255AFF72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  <w:lang w:val="en-US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  <w:lang w:val="en-US"/>
                      </w:rPr>
                      <w:t>e-mail: tra@mbu.aarhus.dk</w:t>
                    </w:r>
                  </w:p>
                  <w:p w14:paraId="2F067183" w14:textId="77777777" w:rsidR="0050641D" w:rsidRPr="0054088D" w:rsidRDefault="0050641D" w:rsidP="0050641D">
                    <w:pPr>
                      <w:spacing w:after="0" w:line="240" w:lineRule="auto"/>
                      <w:jc w:val="righ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4088D">
                      <w:rPr>
                        <w:color w:val="7F7F7F" w:themeColor="text1" w:themeTint="80"/>
                        <w:sz w:val="14"/>
                        <w:szCs w:val="14"/>
                      </w:rPr>
                      <w:t>www.tranbjergskolen.aarhus.dk</w:t>
                    </w:r>
                  </w:p>
                </w:txbxContent>
              </v:textbox>
            </v:shape>
          </w:pict>
        </mc:Fallback>
      </mc:AlternateContent>
    </w:r>
  </w:p>
  <w:p w14:paraId="21ACF290" w14:textId="77777777" w:rsidR="003401A4" w:rsidRDefault="008A7912" w:rsidP="008A7912">
    <w:pPr>
      <w:pStyle w:val="Sidehoved"/>
      <w:tabs>
        <w:tab w:val="clear" w:pos="96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4D4A0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785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HlXl56vSUai/N1knVg5xRWB+/+HF8q30r4OOsIgzjqa72WJt7HkroA/HHmUxwCg6"/>
  </w:docVars>
  <w:rsids>
    <w:rsidRoot w:val="00595E63"/>
    <w:rsid w:val="00004D08"/>
    <w:rsid w:val="000525B2"/>
    <w:rsid w:val="000647A7"/>
    <w:rsid w:val="00072F89"/>
    <w:rsid w:val="000865F3"/>
    <w:rsid w:val="000A3CD1"/>
    <w:rsid w:val="000C27CB"/>
    <w:rsid w:val="000D077C"/>
    <w:rsid w:val="000D09C4"/>
    <w:rsid w:val="000E1E90"/>
    <w:rsid w:val="001177FC"/>
    <w:rsid w:val="001611F2"/>
    <w:rsid w:val="001866EF"/>
    <w:rsid w:val="0019270F"/>
    <w:rsid w:val="001B0A28"/>
    <w:rsid w:val="001F20B7"/>
    <w:rsid w:val="00206CFF"/>
    <w:rsid w:val="00267868"/>
    <w:rsid w:val="002F6F06"/>
    <w:rsid w:val="00327FC5"/>
    <w:rsid w:val="003401A4"/>
    <w:rsid w:val="00356375"/>
    <w:rsid w:val="00371E75"/>
    <w:rsid w:val="003A6CDC"/>
    <w:rsid w:val="003A7D09"/>
    <w:rsid w:val="003B78CD"/>
    <w:rsid w:val="003F3912"/>
    <w:rsid w:val="003F3921"/>
    <w:rsid w:val="00457BB5"/>
    <w:rsid w:val="004627FF"/>
    <w:rsid w:val="00466FB4"/>
    <w:rsid w:val="004D1B21"/>
    <w:rsid w:val="0050641D"/>
    <w:rsid w:val="00506C4F"/>
    <w:rsid w:val="005272BD"/>
    <w:rsid w:val="0054088D"/>
    <w:rsid w:val="00564F62"/>
    <w:rsid w:val="005856A1"/>
    <w:rsid w:val="00595E63"/>
    <w:rsid w:val="005A0650"/>
    <w:rsid w:val="005A3758"/>
    <w:rsid w:val="005E66E3"/>
    <w:rsid w:val="006103EE"/>
    <w:rsid w:val="00620392"/>
    <w:rsid w:val="006524ED"/>
    <w:rsid w:val="0067036B"/>
    <w:rsid w:val="006B072B"/>
    <w:rsid w:val="006B4612"/>
    <w:rsid w:val="006E6A3C"/>
    <w:rsid w:val="006F7F9C"/>
    <w:rsid w:val="00706757"/>
    <w:rsid w:val="00746113"/>
    <w:rsid w:val="00746E96"/>
    <w:rsid w:val="007B7B5D"/>
    <w:rsid w:val="007F527B"/>
    <w:rsid w:val="00842539"/>
    <w:rsid w:val="008774A5"/>
    <w:rsid w:val="00881811"/>
    <w:rsid w:val="008A7912"/>
    <w:rsid w:val="008B653E"/>
    <w:rsid w:val="008F306E"/>
    <w:rsid w:val="00903D42"/>
    <w:rsid w:val="00930C02"/>
    <w:rsid w:val="00951158"/>
    <w:rsid w:val="00955427"/>
    <w:rsid w:val="009A30EA"/>
    <w:rsid w:val="00A0443C"/>
    <w:rsid w:val="00A53088"/>
    <w:rsid w:val="00A63B34"/>
    <w:rsid w:val="00A67A54"/>
    <w:rsid w:val="00A82807"/>
    <w:rsid w:val="00AD1140"/>
    <w:rsid w:val="00AE528E"/>
    <w:rsid w:val="00AF20D2"/>
    <w:rsid w:val="00B013D4"/>
    <w:rsid w:val="00B31057"/>
    <w:rsid w:val="00BF7192"/>
    <w:rsid w:val="00C2176C"/>
    <w:rsid w:val="00C44D6F"/>
    <w:rsid w:val="00C9216A"/>
    <w:rsid w:val="00C97A7B"/>
    <w:rsid w:val="00CB6188"/>
    <w:rsid w:val="00CC3A38"/>
    <w:rsid w:val="00D039A7"/>
    <w:rsid w:val="00D267B0"/>
    <w:rsid w:val="00D460E0"/>
    <w:rsid w:val="00D772B5"/>
    <w:rsid w:val="00D80313"/>
    <w:rsid w:val="00DD4570"/>
    <w:rsid w:val="00E01FA6"/>
    <w:rsid w:val="00E340A5"/>
    <w:rsid w:val="00E42A66"/>
    <w:rsid w:val="00E438F8"/>
    <w:rsid w:val="00E6640F"/>
    <w:rsid w:val="00E6783E"/>
    <w:rsid w:val="00E949FD"/>
    <w:rsid w:val="00EA69F9"/>
    <w:rsid w:val="00EB3428"/>
    <w:rsid w:val="00EF12F5"/>
    <w:rsid w:val="00F0650E"/>
    <w:rsid w:val="00F41D2E"/>
    <w:rsid w:val="00F90FB9"/>
    <w:rsid w:val="00FA2C82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A0C58"/>
  <w15:chartTrackingRefBased/>
  <w15:docId w15:val="{6748198B-6CBB-412A-9B11-FA5BD5C1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4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401A4"/>
  </w:style>
  <w:style w:type="paragraph" w:styleId="Sidefod">
    <w:name w:val="footer"/>
    <w:basedOn w:val="Normal"/>
    <w:link w:val="SidefodTegn"/>
    <w:uiPriority w:val="99"/>
    <w:unhideWhenUsed/>
    <w:rsid w:val="0034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401A4"/>
  </w:style>
  <w:style w:type="paragraph" w:customStyle="1" w:styleId="Datoiskabelon">
    <w:name w:val="Dato i skabelon"/>
    <w:basedOn w:val="Normal"/>
    <w:qFormat/>
    <w:rsid w:val="005A0650"/>
    <w:rPr>
      <w:sz w:val="18"/>
    </w:rPr>
  </w:style>
  <w:style w:type="paragraph" w:customStyle="1" w:styleId="Overskriftiskabelon">
    <w:name w:val="Overskrift i skabelon"/>
    <w:basedOn w:val="Normal"/>
    <w:qFormat/>
    <w:rsid w:val="005A0650"/>
    <w:pPr>
      <w:tabs>
        <w:tab w:val="left" w:pos="1720"/>
      </w:tabs>
    </w:pPr>
    <w:rPr>
      <w:b/>
      <w:bCs/>
      <w:sz w:val="40"/>
      <w:szCs w:val="40"/>
    </w:rPr>
  </w:style>
  <w:style w:type="paragraph" w:customStyle="1" w:styleId="Brdtekstiskabelon">
    <w:name w:val="Brødtekst i skabelon"/>
    <w:basedOn w:val="Overskriftiskabelon"/>
    <w:qFormat/>
    <w:rsid w:val="005A0650"/>
    <w:rPr>
      <w:b w:val="0"/>
      <w:bCs w:val="0"/>
      <w:sz w:val="22"/>
      <w:szCs w:val="22"/>
    </w:rPr>
  </w:style>
  <w:style w:type="paragraph" w:customStyle="1" w:styleId="Sidetalskabelon">
    <w:name w:val="Sidetal skabelon"/>
    <w:basedOn w:val="Sidefod"/>
    <w:qFormat/>
    <w:rsid w:val="006524ED"/>
    <w:pPr>
      <w:jc w:val="right"/>
    </w:pPr>
    <w:rPr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1F20B7"/>
    <w:pPr>
      <w:numPr>
        <w:numId w:val="1"/>
      </w:numPr>
      <w:contextualSpacing/>
    </w:pPr>
  </w:style>
  <w:style w:type="paragraph" w:customStyle="1" w:styleId="Grundlggendeafsnit">
    <w:name w:val="[Grundlæggende afsnit]"/>
    <w:basedOn w:val="Normal"/>
    <w:uiPriority w:val="99"/>
    <w:rsid w:val="000525B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customStyle="1" w:styleId="Default">
    <w:name w:val="Default"/>
    <w:rsid w:val="00D460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ktnd0\Desktop\V&#230;rdi%20Respek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7" ma:contentTypeDescription="Opret et nyt dokument." ma:contentTypeScope="" ma:versionID="83202322687aa9c9d6f2cc606abec613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a4a571df14193c0f8848b9e4044efeb1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24a22b-ed4e-4a4d-b1bb-ef30118157b6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Props1.xml><?xml version="1.0" encoding="utf-8"?>
<ds:datastoreItem xmlns:ds="http://schemas.openxmlformats.org/officeDocument/2006/customXml" ds:itemID="{895E36CB-6F4A-4C03-9E1F-29E474D1E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595CD-34CD-471D-9A54-2E66BEBD8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B33FC-4C90-4F67-9BC7-FB5A68D39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FAA73-9FF6-4F53-A784-F436DCC3581D}">
  <ds:schemaRefs>
    <ds:schemaRef ds:uri="http://schemas.microsoft.com/office/2006/metadata/properties"/>
    <ds:schemaRef ds:uri="http://schemas.microsoft.com/office/infopath/2007/PartnerControls"/>
    <ds:schemaRef ds:uri="d08105a8-ef68-420b-8f1e-a49ac7e8f5cc"/>
    <ds:schemaRef ds:uri="cc2897bb-b700-45ca-bce7-9a7174558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Værdi Respekt</Template>
  <TotalTime>2</TotalTime>
  <Pages>1</Pages>
  <Words>90</Words>
  <Characters>440</Characters>
  <Application>Microsoft Office Word</Application>
  <DocSecurity>0</DocSecurity>
  <Lines>14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Hjorth Kokholm</dc:creator>
  <cp:keywords/>
  <dc:description/>
  <cp:lastModifiedBy>Lotte Hjorth Kokholm</cp:lastModifiedBy>
  <cp:revision>3</cp:revision>
  <dcterms:created xsi:type="dcterms:W3CDTF">2024-12-12T09:51:00Z</dcterms:created>
  <dcterms:modified xsi:type="dcterms:W3CDTF">2024-12-12T09:52:00Z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0x010100C1384F91AA927848B6C6589CC5DA80B2</vt:lpwstr>
  </property>
</Properties>
</file>