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14AA9" w14:textId="77777777" w:rsidR="00595E63" w:rsidRDefault="00595E63" w:rsidP="00C97A7B">
      <w:pPr>
        <w:pStyle w:val="Overskriftiskabelon"/>
      </w:pPr>
    </w:p>
    <w:p w14:paraId="701DAA19" w14:textId="77777777" w:rsidR="00595E63" w:rsidRDefault="00595E63" w:rsidP="00C97A7B">
      <w:pPr>
        <w:pStyle w:val="Overskriftiskabelon"/>
      </w:pPr>
    </w:p>
    <w:p w14:paraId="2791DCE6" w14:textId="77777777" w:rsidR="00C9216A" w:rsidRDefault="00C9216A" w:rsidP="00C97A7B">
      <w:pPr>
        <w:pStyle w:val="Overskriftiskabelon"/>
      </w:pPr>
    </w:p>
    <w:p w14:paraId="0D052103" w14:textId="470D251A" w:rsidR="00C97A7B" w:rsidRPr="00AD08CC" w:rsidRDefault="00CA52DD" w:rsidP="00C97A7B">
      <w:pPr>
        <w:pStyle w:val="Overskriftiskabelon"/>
      </w:pPr>
      <w:r>
        <w:t>Tryghed</w:t>
      </w:r>
    </w:p>
    <w:p w14:paraId="3CD2D979" w14:textId="77777777" w:rsidR="00595E63" w:rsidRPr="00595E63" w:rsidRDefault="00595E63" w:rsidP="00595E63">
      <w:pPr>
        <w:pStyle w:val="Brdtekstiskabelon"/>
      </w:pPr>
    </w:p>
    <w:tbl>
      <w:tblPr>
        <w:tblW w:w="9747" w:type="dxa"/>
        <w:tblInd w:w="-202" w:type="dxa"/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9747"/>
      </w:tblGrid>
      <w:tr w:rsidR="00595E63" w:rsidRPr="00595E63" w14:paraId="6C5DF12D" w14:textId="77777777" w:rsidTr="00C9216A">
        <w:trPr>
          <w:trHeight w:val="1721"/>
        </w:trPr>
        <w:tc>
          <w:tcPr>
            <w:tcW w:w="9747" w:type="dxa"/>
            <w:shd w:val="clear" w:color="auto" w:fill="C5E0B3" w:themeFill="accent6" w:themeFillTint="66"/>
          </w:tcPr>
          <w:p w14:paraId="5BEA7B84" w14:textId="6BD73CA8" w:rsidR="00CA52DD" w:rsidRDefault="00CA52DD" w:rsidP="00CA52DD">
            <w:pPr>
              <w:pStyle w:val="Default"/>
              <w:rPr>
                <w:sz w:val="32"/>
                <w:szCs w:val="32"/>
              </w:rPr>
            </w:pPr>
            <w:r w:rsidRPr="00CA52DD">
              <w:rPr>
                <w:sz w:val="32"/>
                <w:szCs w:val="32"/>
              </w:rPr>
              <w:t xml:space="preserve">Det, vi gør: 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 w:rsidRPr="00CA52DD">
              <w:rPr>
                <w:sz w:val="32"/>
                <w:szCs w:val="32"/>
              </w:rPr>
              <w:t xml:space="preserve">Vi har tryghed som en kerneværdi for vores samvær. Derfor skaber vi stærke relationer i fællesskabet og tilstræber at møde og anerkende den enkeltes behov, både fagligt og socialt. </w:t>
            </w:r>
          </w:p>
          <w:p w14:paraId="77D87C8A" w14:textId="77777777" w:rsidR="00CA52DD" w:rsidRPr="00CA52DD" w:rsidRDefault="00CA52DD" w:rsidP="00CA52DD">
            <w:pPr>
              <w:pStyle w:val="Default"/>
              <w:rPr>
                <w:sz w:val="32"/>
                <w:szCs w:val="32"/>
              </w:rPr>
            </w:pPr>
          </w:p>
          <w:p w14:paraId="4D91640C" w14:textId="77777777" w:rsidR="00CA52DD" w:rsidRPr="00CA52DD" w:rsidRDefault="00CA52DD" w:rsidP="00CA52DD">
            <w:pPr>
              <w:pStyle w:val="Default"/>
              <w:rPr>
                <w:sz w:val="32"/>
                <w:szCs w:val="32"/>
              </w:rPr>
            </w:pPr>
            <w:r w:rsidRPr="00CA52DD">
              <w:rPr>
                <w:sz w:val="32"/>
                <w:szCs w:val="32"/>
              </w:rPr>
              <w:t xml:space="preserve">Med en tydelig og forudsigelig struktur i hverdagen fremmes et trygt læringsmiljø. Gennem konstruktiv dialog og samtale bliver gensidige forventninger fremlagt, afklaret og ført ud i vores handlinger. </w:t>
            </w:r>
          </w:p>
          <w:p w14:paraId="5119F878" w14:textId="76E7A990" w:rsidR="00595E63" w:rsidRPr="00595E63" w:rsidRDefault="00CA52DD" w:rsidP="00CA52DD">
            <w:pPr>
              <w:pStyle w:val="Brdtekstiskabelon"/>
            </w:pPr>
            <w:r>
              <w:rPr>
                <w:sz w:val="32"/>
                <w:szCs w:val="32"/>
              </w:rPr>
              <w:br/>
            </w:r>
            <w:r w:rsidRPr="00CA52DD">
              <w:rPr>
                <w:sz w:val="32"/>
                <w:szCs w:val="32"/>
              </w:rPr>
              <w:t xml:space="preserve">Skolens hverdag bliver kommunikeret rettidigt, så vi har fælles viden om alt det vigtige, der sker på Tranbjergskolen. </w:t>
            </w:r>
          </w:p>
        </w:tc>
      </w:tr>
    </w:tbl>
    <w:p w14:paraId="18D03567" w14:textId="43BCCB5F" w:rsidR="00457BB5" w:rsidRPr="00CC3A38" w:rsidRDefault="00457BB5" w:rsidP="00595E63">
      <w:pPr>
        <w:pStyle w:val="Brdtekstiskabelon"/>
      </w:pPr>
    </w:p>
    <w:sectPr w:rsidR="00457BB5" w:rsidRPr="00CC3A38" w:rsidSect="00F065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2" w:right="2552" w:bottom="425" w:left="1134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C56F0" w14:textId="77777777" w:rsidR="00A06599" w:rsidRDefault="00A06599" w:rsidP="003401A4">
      <w:pPr>
        <w:spacing w:after="0" w:line="240" w:lineRule="auto"/>
      </w:pPr>
      <w:r>
        <w:separator/>
      </w:r>
    </w:p>
  </w:endnote>
  <w:endnote w:type="continuationSeparator" w:id="0">
    <w:p w14:paraId="6AFEF61C" w14:textId="77777777" w:rsidR="00A06599" w:rsidRDefault="00A06599" w:rsidP="003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CA537" w14:textId="77777777" w:rsidR="001177FC" w:rsidRDefault="001177F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4382B" w14:textId="77777777" w:rsidR="00746113" w:rsidRDefault="006B4612" w:rsidP="006524ED">
    <w:pPr>
      <w:pStyle w:val="Sidetalskabelon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6E8C2CE" wp14:editId="5A865D4F">
              <wp:simplePos x="0" y="0"/>
              <wp:positionH relativeFrom="column">
                <wp:posOffset>6118225</wp:posOffset>
              </wp:positionH>
              <wp:positionV relativeFrom="paragraph">
                <wp:posOffset>95885</wp:posOffset>
              </wp:positionV>
              <wp:extent cx="469900" cy="1404620"/>
              <wp:effectExtent l="0" t="0" r="0" b="0"/>
              <wp:wrapSquare wrapText="bothSides"/>
              <wp:docPr id="1391569549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DC5F7" w14:textId="77777777" w:rsidR="009A30EA" w:rsidRPr="009A30EA" w:rsidRDefault="009A30EA" w:rsidP="009A30EA">
                          <w:pPr>
                            <w:pStyle w:val="Sidetalskabelon"/>
                          </w:pPr>
                          <w:r w:rsidRPr="009A30EA">
                            <w:fldChar w:fldCharType="begin"/>
                          </w:r>
                          <w:r w:rsidRPr="009A30EA">
                            <w:instrText>PAGE  \* Arabic  \* MERGEFORMAT</w:instrText>
                          </w:r>
                          <w:r w:rsidRPr="009A30EA">
                            <w:fldChar w:fldCharType="separate"/>
                          </w:r>
                          <w:r w:rsidRPr="009A30EA">
                            <w:t>1</w:t>
                          </w:r>
                          <w:r w:rsidRPr="009A30EA">
                            <w:fldChar w:fldCharType="end"/>
                          </w:r>
                          <w:r w:rsidRPr="009A30EA">
                            <w:t>/</w:t>
                          </w:r>
                          <w:fldSimple w:instr="NUMPAGES  \* Arabic  \* MERGEFORMAT">
                            <w:r w:rsidRPr="009A30EA">
                              <w:t>5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8C2CE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481.75pt;margin-top:7.55pt;width:3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8gB+QEAAM0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" filled="f" stroked="f">
              <v:textbox style="mso-fit-shape-to-text:t">
                <w:txbxContent>
                  <w:p w14:paraId="6D9DC5F7" w14:textId="77777777" w:rsidR="009A30EA" w:rsidRPr="009A30EA" w:rsidRDefault="009A30EA" w:rsidP="009A30EA">
                    <w:pPr>
                      <w:pStyle w:val="Sidetalskabelon"/>
                    </w:pPr>
                    <w:r w:rsidRPr="009A30EA">
                      <w:fldChar w:fldCharType="begin"/>
                    </w:r>
                    <w:r w:rsidRPr="009A30EA">
                      <w:instrText>PAGE  \* Arabic  \* MERGEFORMAT</w:instrText>
                    </w:r>
                    <w:r w:rsidRPr="009A30EA">
                      <w:fldChar w:fldCharType="separate"/>
                    </w:r>
                    <w:r w:rsidRPr="009A30EA">
                      <w:t>1</w:t>
                    </w:r>
                    <w:r w:rsidRPr="009A30EA">
                      <w:fldChar w:fldCharType="end"/>
                    </w:r>
                    <w:r w:rsidRPr="009A30EA">
                      <w:t>/</w:t>
                    </w:r>
                    <w:fldSimple w:instr="NUMPAGES  \* Arabic  \* MERGEFORMAT">
                      <w:r w:rsidRPr="009A30EA">
                        <w:t>5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</w:p>
  <w:p w14:paraId="47BBA901" w14:textId="77777777" w:rsidR="00466FB4" w:rsidRPr="00466FB4" w:rsidRDefault="00466FB4" w:rsidP="006524ED">
    <w:pPr>
      <w:pStyle w:val="Sidetalskabelo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BCA31" w14:textId="77777777" w:rsidR="00951158" w:rsidRPr="006524ED" w:rsidRDefault="009A30EA" w:rsidP="006524ED">
    <w:pPr>
      <w:pStyle w:val="Sidetalskabelon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2EC095" wp14:editId="5F9EE400">
              <wp:simplePos x="0" y="0"/>
              <wp:positionH relativeFrom="column">
                <wp:posOffset>6106160</wp:posOffset>
              </wp:positionH>
              <wp:positionV relativeFrom="paragraph">
                <wp:posOffset>209550</wp:posOffset>
              </wp:positionV>
              <wp:extent cx="469900" cy="1404620"/>
              <wp:effectExtent l="0" t="0" r="0" b="0"/>
              <wp:wrapSquare wrapText="bothSides"/>
              <wp:docPr id="1079283084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39CB0" w14:textId="77777777" w:rsidR="009A30EA" w:rsidRPr="009A30EA" w:rsidRDefault="009A30EA" w:rsidP="009A30EA">
                          <w:pPr>
                            <w:pStyle w:val="Sidetalskabelon"/>
                          </w:pPr>
                          <w:r w:rsidRPr="009A30EA">
                            <w:fldChar w:fldCharType="begin"/>
                          </w:r>
                          <w:r w:rsidRPr="009A30EA">
                            <w:instrText>PAGE  \* Arabic  \* MERGEFORMAT</w:instrText>
                          </w:r>
                          <w:r w:rsidRPr="009A30EA">
                            <w:fldChar w:fldCharType="separate"/>
                          </w:r>
                          <w:r w:rsidRPr="009A30EA">
                            <w:t>1</w:t>
                          </w:r>
                          <w:r w:rsidRPr="009A30EA">
                            <w:fldChar w:fldCharType="end"/>
                          </w:r>
                          <w:r w:rsidRPr="009A30EA">
                            <w:t>/</w:t>
                          </w:r>
                          <w:fldSimple w:instr="NUMPAGES  \* Arabic  \* MERGEFORMAT">
                            <w:r w:rsidRPr="009A30EA">
                              <w:t>5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2EC09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80.8pt;margin-top:16.5pt;width:3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" filled="f" stroked="f">
              <v:textbox style="mso-fit-shape-to-text:t">
                <w:txbxContent>
                  <w:p w14:paraId="41439CB0" w14:textId="77777777" w:rsidR="009A30EA" w:rsidRPr="009A30EA" w:rsidRDefault="009A30EA" w:rsidP="009A30EA">
                    <w:pPr>
                      <w:pStyle w:val="Sidetalskabelon"/>
                    </w:pPr>
                    <w:r w:rsidRPr="009A30EA">
                      <w:fldChar w:fldCharType="begin"/>
                    </w:r>
                    <w:r w:rsidRPr="009A30EA">
                      <w:instrText>PAGE  \* Arabic  \* MERGEFORMAT</w:instrText>
                    </w:r>
                    <w:r w:rsidRPr="009A30EA">
                      <w:fldChar w:fldCharType="separate"/>
                    </w:r>
                    <w:r w:rsidRPr="009A30EA">
                      <w:t>1</w:t>
                    </w:r>
                    <w:r w:rsidRPr="009A30EA">
                      <w:fldChar w:fldCharType="end"/>
                    </w:r>
                    <w:r w:rsidRPr="009A30EA">
                      <w:t>/</w:t>
                    </w:r>
                    <w:fldSimple w:instr="NUMPAGES  \* Arabic  \* MERGEFORMAT">
                      <w:r w:rsidRPr="009A30EA">
                        <w:t>5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</w:p>
  <w:p w14:paraId="56E8809C" w14:textId="77777777" w:rsidR="009A30EA" w:rsidRDefault="009A30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56A33" w14:textId="77777777" w:rsidR="00A06599" w:rsidRDefault="00A06599" w:rsidP="003401A4">
      <w:pPr>
        <w:spacing w:after="0" w:line="240" w:lineRule="auto"/>
      </w:pPr>
      <w:r>
        <w:separator/>
      </w:r>
    </w:p>
  </w:footnote>
  <w:footnote w:type="continuationSeparator" w:id="0">
    <w:p w14:paraId="78F97F49" w14:textId="77777777" w:rsidR="00A06599" w:rsidRDefault="00A06599" w:rsidP="0034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A9B2F" w14:textId="77777777" w:rsidR="001177FC" w:rsidRDefault="001177F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8571D" w14:textId="77777777" w:rsidR="00E949FD" w:rsidRDefault="00E42A66">
    <w:pPr>
      <w:pStyle w:val="Sidehoved"/>
    </w:pPr>
    <w:r>
      <w:rPr>
        <w:noProof/>
      </w:rPr>
      <w:drawing>
        <wp:anchor distT="0" distB="0" distL="114300" distR="114300" simplePos="0" relativeHeight="251656190" behindDoc="1" locked="0" layoutInCell="1" allowOverlap="1" wp14:anchorId="14F5A6BD" wp14:editId="2F0A521D">
          <wp:simplePos x="0" y="0"/>
          <wp:positionH relativeFrom="page">
            <wp:posOffset>11017</wp:posOffset>
          </wp:positionH>
          <wp:positionV relativeFrom="page">
            <wp:posOffset>11017</wp:posOffset>
          </wp:positionV>
          <wp:extent cx="7543574" cy="1797682"/>
          <wp:effectExtent l="0" t="0" r="635" b="0"/>
          <wp:wrapNone/>
          <wp:docPr id="1608132073" name="Billede 1608132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132073" name="Billede 16081320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574" cy="1797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69F9">
      <w:rPr>
        <w:noProof/>
      </w:rPr>
      <w:drawing>
        <wp:anchor distT="0" distB="0" distL="114300" distR="114300" simplePos="0" relativeHeight="251661312" behindDoc="0" locked="1" layoutInCell="1" allowOverlap="1" wp14:anchorId="39FCF7E1" wp14:editId="38BE484F">
          <wp:simplePos x="0" y="0"/>
          <wp:positionH relativeFrom="column">
            <wp:posOffset>4556760</wp:posOffset>
          </wp:positionH>
          <wp:positionV relativeFrom="page">
            <wp:posOffset>1403985</wp:posOffset>
          </wp:positionV>
          <wp:extent cx="1918800" cy="352800"/>
          <wp:effectExtent l="0" t="0" r="5715" b="9525"/>
          <wp:wrapNone/>
          <wp:docPr id="1964698667" name="Billede 1964698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8378" name="Billede 999083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2CCDA" w14:textId="77777777" w:rsidR="00E949FD" w:rsidRDefault="00E949FD">
    <w:pPr>
      <w:pStyle w:val="Sidehoved"/>
    </w:pPr>
  </w:p>
  <w:p w14:paraId="05398E75" w14:textId="77777777" w:rsidR="00E949FD" w:rsidRDefault="0067036B" w:rsidP="0067036B">
    <w:pPr>
      <w:pStyle w:val="Sidehoved"/>
      <w:tabs>
        <w:tab w:val="clear" w:pos="4819"/>
        <w:tab w:val="clear" w:pos="9638"/>
        <w:tab w:val="left" w:pos="2965"/>
      </w:tabs>
    </w:pPr>
    <w:r>
      <w:tab/>
    </w:r>
  </w:p>
  <w:p w14:paraId="0C1AC805" w14:textId="77777777" w:rsidR="00E949FD" w:rsidRDefault="00E949FD" w:rsidP="001177FC">
    <w:pPr>
      <w:pStyle w:val="Sidehoved"/>
      <w:tabs>
        <w:tab w:val="clear" w:pos="4819"/>
        <w:tab w:val="clear" w:pos="9638"/>
        <w:tab w:val="left" w:pos="243"/>
        <w:tab w:val="left" w:pos="2140"/>
      </w:tabs>
    </w:pPr>
    <w:r>
      <w:tab/>
    </w:r>
    <w:r w:rsidR="001177FC">
      <w:tab/>
    </w:r>
  </w:p>
  <w:p w14:paraId="7A780D0D" w14:textId="77777777" w:rsidR="00E949FD" w:rsidRDefault="00E949FD">
    <w:pPr>
      <w:pStyle w:val="Sidehoved"/>
    </w:pPr>
  </w:p>
  <w:p w14:paraId="6A99B67D" w14:textId="77777777" w:rsidR="00E949FD" w:rsidRDefault="00E949FD" w:rsidP="00746E96">
    <w:pPr>
      <w:pStyle w:val="Sidehoved"/>
      <w:jc w:val="right"/>
    </w:pPr>
  </w:p>
  <w:p w14:paraId="25FAC289" w14:textId="77777777" w:rsidR="00E949FD" w:rsidRDefault="00E949FD">
    <w:pPr>
      <w:pStyle w:val="Sidehoved"/>
    </w:pPr>
  </w:p>
  <w:p w14:paraId="2005D58B" w14:textId="77777777" w:rsidR="00E949FD" w:rsidRDefault="00E949F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A9E6E" w14:textId="77777777" w:rsidR="000D077C" w:rsidRDefault="00E42A66" w:rsidP="008A7912">
    <w:pPr>
      <w:pStyle w:val="Sidehoved"/>
      <w:tabs>
        <w:tab w:val="clear" w:pos="9638"/>
      </w:tabs>
    </w:pPr>
    <w:r>
      <w:rPr>
        <w:noProof/>
      </w:rPr>
      <w:drawing>
        <wp:anchor distT="0" distB="0" distL="114300" distR="114300" simplePos="0" relativeHeight="251656192" behindDoc="1" locked="0" layoutInCell="1" allowOverlap="1" wp14:anchorId="6FB67EEE" wp14:editId="47306B7E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327" cy="1799590"/>
          <wp:effectExtent l="0" t="0" r="2540" b="0"/>
          <wp:wrapNone/>
          <wp:docPr id="1395960874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960874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" b="58"/>
                  <a:stretch>
                    <a:fillRect/>
                  </a:stretch>
                </pic:blipFill>
                <pic:spPr bwMode="auto">
                  <a:xfrm>
                    <a:off x="0" y="0"/>
                    <a:ext cx="7560327" cy="1799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CCBEA" w14:textId="77777777" w:rsidR="000D077C" w:rsidRDefault="000D077C" w:rsidP="008A7912">
    <w:pPr>
      <w:pStyle w:val="Sidehoved"/>
      <w:tabs>
        <w:tab w:val="clear" w:pos="9638"/>
      </w:tabs>
    </w:pPr>
  </w:p>
  <w:p w14:paraId="53877D57" w14:textId="77777777" w:rsidR="000D077C" w:rsidRDefault="000D077C" w:rsidP="008A7912">
    <w:pPr>
      <w:pStyle w:val="Sidehoved"/>
      <w:tabs>
        <w:tab w:val="clear" w:pos="9638"/>
      </w:tabs>
    </w:pPr>
  </w:p>
  <w:p w14:paraId="0FE04854" w14:textId="77777777" w:rsidR="000D077C" w:rsidRDefault="000D077C" w:rsidP="003A7D09">
    <w:pPr>
      <w:pStyle w:val="Sidehoved"/>
      <w:tabs>
        <w:tab w:val="clear" w:pos="9638"/>
        <w:tab w:val="left" w:pos="2268"/>
      </w:tabs>
      <w:spacing w:before="240"/>
    </w:pPr>
  </w:p>
  <w:p w14:paraId="2A436A33" w14:textId="77777777" w:rsidR="000D077C" w:rsidRDefault="00C2176C" w:rsidP="008A7912">
    <w:pPr>
      <w:pStyle w:val="Sidehoved"/>
      <w:tabs>
        <w:tab w:val="clear" w:pos="96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798A481" wp14:editId="25EBB9A3">
          <wp:simplePos x="0" y="0"/>
          <wp:positionH relativeFrom="column">
            <wp:posOffset>4557395</wp:posOffset>
          </wp:positionH>
          <wp:positionV relativeFrom="page">
            <wp:posOffset>1403985</wp:posOffset>
          </wp:positionV>
          <wp:extent cx="1918800" cy="352800"/>
          <wp:effectExtent l="0" t="0" r="5715" b="9525"/>
          <wp:wrapNone/>
          <wp:docPr id="154406412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06412" name="Billede 6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18800" cy="35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4DFC64" w14:textId="77777777" w:rsidR="000D077C" w:rsidRDefault="000D077C" w:rsidP="008A7912">
    <w:pPr>
      <w:pStyle w:val="Sidehoved"/>
      <w:tabs>
        <w:tab w:val="clear" w:pos="9638"/>
      </w:tabs>
    </w:pPr>
  </w:p>
  <w:p w14:paraId="05D88EAE" w14:textId="77777777" w:rsidR="000D077C" w:rsidRDefault="000D077C" w:rsidP="000C27CB">
    <w:pPr>
      <w:pStyle w:val="Sidehoved"/>
      <w:tabs>
        <w:tab w:val="clear" w:pos="9638"/>
      </w:tabs>
      <w:jc w:val="right"/>
    </w:pPr>
  </w:p>
  <w:p w14:paraId="5FE6508C" w14:textId="77777777" w:rsidR="000D077C" w:rsidRDefault="00620392" w:rsidP="008A7912">
    <w:pPr>
      <w:pStyle w:val="Sidehoved"/>
      <w:tabs>
        <w:tab w:val="clear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3D74B6" wp14:editId="53B3436E">
              <wp:simplePos x="0" y="0"/>
              <wp:positionH relativeFrom="column">
                <wp:posOffset>5116195</wp:posOffset>
              </wp:positionH>
              <wp:positionV relativeFrom="paragraph">
                <wp:posOffset>44956</wp:posOffset>
              </wp:positionV>
              <wp:extent cx="1359535" cy="1098000"/>
              <wp:effectExtent l="0" t="0" r="12065" b="0"/>
              <wp:wrapNone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109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3F679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408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Afdeling Grønløkke Allé</w:t>
                          </w:r>
                        </w:p>
                        <w:p w14:paraId="2C437A17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408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Grønløkke Allé 9, 8310 Tranbjerg J</w:t>
                          </w:r>
                        </w:p>
                        <w:p w14:paraId="33AFA131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  <w:p w14:paraId="73C7B0A9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408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Afdeling Kirketorvet</w:t>
                          </w:r>
                        </w:p>
                        <w:p w14:paraId="4ED137C2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408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Kirketorvet 22, 8310 Tranbjerg J</w:t>
                          </w:r>
                        </w:p>
                        <w:p w14:paraId="4B54EAC3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  <w:p w14:paraId="13BF1A27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408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Telefon: 8713 8740</w:t>
                          </w:r>
                        </w:p>
                        <w:p w14:paraId="255AFF72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  <w:lang w:val="en-US"/>
                            </w:rPr>
                          </w:pPr>
                          <w:r w:rsidRPr="0054088D">
                            <w:rPr>
                              <w:color w:val="7F7F7F" w:themeColor="text1" w:themeTint="80"/>
                              <w:sz w:val="14"/>
                              <w:szCs w:val="14"/>
                              <w:lang w:val="en-US"/>
                            </w:rPr>
                            <w:t>e-mail: tra@mbu.aarhus.dk</w:t>
                          </w:r>
                        </w:p>
                        <w:p w14:paraId="2F067183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408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www.tranbjergskolen.aarhus.dk</w:t>
                          </w:r>
                        </w:p>
                      </w:txbxContent>
                    </wps:txbx>
                    <wps:bodyPr rot="0" vert="horz" wrap="square" lIns="9144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D74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2.85pt;margin-top:3.55pt;width:107.05pt;height:8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" filled="f" stroked="f">
              <v:textbox inset=",,0">
                <w:txbxContent>
                  <w:p w14:paraId="6AF3F679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54088D">
                      <w:rPr>
                        <w:color w:val="7F7F7F" w:themeColor="text1" w:themeTint="80"/>
                        <w:sz w:val="14"/>
                        <w:szCs w:val="14"/>
                      </w:rPr>
                      <w:t>Afdeling Grønløkke Allé</w:t>
                    </w:r>
                  </w:p>
                  <w:p w14:paraId="2C437A17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54088D">
                      <w:rPr>
                        <w:color w:val="7F7F7F" w:themeColor="text1" w:themeTint="80"/>
                        <w:sz w:val="14"/>
                        <w:szCs w:val="14"/>
                      </w:rPr>
                      <w:t>Grønløkke Allé 9, 8310 Tranbjerg J</w:t>
                    </w:r>
                  </w:p>
                  <w:p w14:paraId="33AFA131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</w:p>
                  <w:p w14:paraId="73C7B0A9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54088D">
                      <w:rPr>
                        <w:color w:val="7F7F7F" w:themeColor="text1" w:themeTint="80"/>
                        <w:sz w:val="14"/>
                        <w:szCs w:val="14"/>
                      </w:rPr>
                      <w:t>Afdeling Kirketorvet</w:t>
                    </w:r>
                  </w:p>
                  <w:p w14:paraId="4ED137C2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54088D">
                      <w:rPr>
                        <w:color w:val="7F7F7F" w:themeColor="text1" w:themeTint="80"/>
                        <w:sz w:val="14"/>
                        <w:szCs w:val="14"/>
                      </w:rPr>
                      <w:t>Kirketorvet 22, 8310 Tranbjerg J</w:t>
                    </w:r>
                  </w:p>
                  <w:p w14:paraId="4B54EAC3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</w:p>
                  <w:p w14:paraId="13BF1A27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54088D">
                      <w:rPr>
                        <w:color w:val="7F7F7F" w:themeColor="text1" w:themeTint="80"/>
                        <w:sz w:val="14"/>
                        <w:szCs w:val="14"/>
                      </w:rPr>
                      <w:t>Telefon: 8713 8740</w:t>
                    </w:r>
                  </w:p>
                  <w:p w14:paraId="255AFF72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  <w:lang w:val="en-US"/>
                      </w:rPr>
                    </w:pPr>
                    <w:r w:rsidRPr="0054088D">
                      <w:rPr>
                        <w:color w:val="7F7F7F" w:themeColor="text1" w:themeTint="80"/>
                        <w:sz w:val="14"/>
                        <w:szCs w:val="14"/>
                        <w:lang w:val="en-US"/>
                      </w:rPr>
                      <w:t>e-mail: tra@mbu.aarhus.dk</w:t>
                    </w:r>
                  </w:p>
                  <w:p w14:paraId="2F067183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54088D">
                      <w:rPr>
                        <w:color w:val="7F7F7F" w:themeColor="text1" w:themeTint="80"/>
                        <w:sz w:val="14"/>
                        <w:szCs w:val="14"/>
                      </w:rPr>
                      <w:t>www.tranbjergskolen.aarhus.dk</w:t>
                    </w:r>
                  </w:p>
                </w:txbxContent>
              </v:textbox>
            </v:shape>
          </w:pict>
        </mc:Fallback>
      </mc:AlternateContent>
    </w:r>
  </w:p>
  <w:p w14:paraId="21ACF290" w14:textId="77777777" w:rsidR="003401A4" w:rsidRDefault="008A7912" w:rsidP="008A7912">
    <w:pPr>
      <w:pStyle w:val="Sidehoved"/>
      <w:tabs>
        <w:tab w:val="clear" w:pos="96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4D4A01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785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HlXl56vSUai/N1knVg5xRWB+/+HF8q30r4OOsIgzjqa72WJt7HkroA/HHmUxwCg6"/>
  </w:docVars>
  <w:rsids>
    <w:rsidRoot w:val="00595E63"/>
    <w:rsid w:val="00004D08"/>
    <w:rsid w:val="000525B2"/>
    <w:rsid w:val="000647A7"/>
    <w:rsid w:val="00072F89"/>
    <w:rsid w:val="000865F3"/>
    <w:rsid w:val="000A3CD1"/>
    <w:rsid w:val="000C27CB"/>
    <w:rsid w:val="000C47A8"/>
    <w:rsid w:val="000D077C"/>
    <w:rsid w:val="000D09C4"/>
    <w:rsid w:val="000E1E90"/>
    <w:rsid w:val="001177FC"/>
    <w:rsid w:val="001611F2"/>
    <w:rsid w:val="001661DB"/>
    <w:rsid w:val="001866EF"/>
    <w:rsid w:val="0019270F"/>
    <w:rsid w:val="001B0A28"/>
    <w:rsid w:val="001F20B7"/>
    <w:rsid w:val="00206CFF"/>
    <w:rsid w:val="00267868"/>
    <w:rsid w:val="002F6F06"/>
    <w:rsid w:val="00327FC5"/>
    <w:rsid w:val="003401A4"/>
    <w:rsid w:val="00356375"/>
    <w:rsid w:val="00371E75"/>
    <w:rsid w:val="003A6CDC"/>
    <w:rsid w:val="003A7D09"/>
    <w:rsid w:val="003F3912"/>
    <w:rsid w:val="003F3921"/>
    <w:rsid w:val="00457BB5"/>
    <w:rsid w:val="004627FF"/>
    <w:rsid w:val="00466FB4"/>
    <w:rsid w:val="004D1B21"/>
    <w:rsid w:val="0050641D"/>
    <w:rsid w:val="00506C4F"/>
    <w:rsid w:val="005272BD"/>
    <w:rsid w:val="0054088D"/>
    <w:rsid w:val="00595E63"/>
    <w:rsid w:val="005A0650"/>
    <w:rsid w:val="005A3758"/>
    <w:rsid w:val="005E66E3"/>
    <w:rsid w:val="006103EE"/>
    <w:rsid w:val="00620392"/>
    <w:rsid w:val="006524ED"/>
    <w:rsid w:val="0067036B"/>
    <w:rsid w:val="006B072B"/>
    <w:rsid w:val="006B4612"/>
    <w:rsid w:val="006E6A3C"/>
    <w:rsid w:val="006F7F9C"/>
    <w:rsid w:val="00706757"/>
    <w:rsid w:val="00746113"/>
    <w:rsid w:val="00746E96"/>
    <w:rsid w:val="007B7B5D"/>
    <w:rsid w:val="007F527B"/>
    <w:rsid w:val="00842539"/>
    <w:rsid w:val="008774A5"/>
    <w:rsid w:val="00881811"/>
    <w:rsid w:val="008A7912"/>
    <w:rsid w:val="008B653E"/>
    <w:rsid w:val="008F306E"/>
    <w:rsid w:val="00903D42"/>
    <w:rsid w:val="00930C02"/>
    <w:rsid w:val="00951158"/>
    <w:rsid w:val="00955427"/>
    <w:rsid w:val="009A30EA"/>
    <w:rsid w:val="00A0443C"/>
    <w:rsid w:val="00A06599"/>
    <w:rsid w:val="00A53088"/>
    <w:rsid w:val="00A63B34"/>
    <w:rsid w:val="00A67A54"/>
    <w:rsid w:val="00A82807"/>
    <w:rsid w:val="00AD1140"/>
    <w:rsid w:val="00AE528E"/>
    <w:rsid w:val="00AF20D2"/>
    <w:rsid w:val="00B013D4"/>
    <w:rsid w:val="00B31057"/>
    <w:rsid w:val="00BF7192"/>
    <w:rsid w:val="00C2176C"/>
    <w:rsid w:val="00C44D6F"/>
    <w:rsid w:val="00C50F81"/>
    <w:rsid w:val="00C9216A"/>
    <w:rsid w:val="00C97A7B"/>
    <w:rsid w:val="00CA52DD"/>
    <w:rsid w:val="00CB6188"/>
    <w:rsid w:val="00CC3A38"/>
    <w:rsid w:val="00D039A7"/>
    <w:rsid w:val="00D267B0"/>
    <w:rsid w:val="00D772B5"/>
    <w:rsid w:val="00E01FA6"/>
    <w:rsid w:val="00E340A5"/>
    <w:rsid w:val="00E42A66"/>
    <w:rsid w:val="00E438F8"/>
    <w:rsid w:val="00E6640F"/>
    <w:rsid w:val="00E6783E"/>
    <w:rsid w:val="00E949FD"/>
    <w:rsid w:val="00EA69F9"/>
    <w:rsid w:val="00EB3428"/>
    <w:rsid w:val="00EF12F5"/>
    <w:rsid w:val="00F0650E"/>
    <w:rsid w:val="00F41D2E"/>
    <w:rsid w:val="00F90FB9"/>
    <w:rsid w:val="00FA2C82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A0C58"/>
  <w15:chartTrackingRefBased/>
  <w15:docId w15:val="{6748198B-6CBB-412A-9B11-FA5BD5C1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40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401A4"/>
  </w:style>
  <w:style w:type="paragraph" w:styleId="Sidefod">
    <w:name w:val="footer"/>
    <w:basedOn w:val="Normal"/>
    <w:link w:val="SidefodTegn"/>
    <w:uiPriority w:val="99"/>
    <w:unhideWhenUsed/>
    <w:rsid w:val="00340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401A4"/>
  </w:style>
  <w:style w:type="paragraph" w:customStyle="1" w:styleId="Datoiskabelon">
    <w:name w:val="Dato i skabelon"/>
    <w:basedOn w:val="Normal"/>
    <w:qFormat/>
    <w:rsid w:val="005A0650"/>
    <w:rPr>
      <w:sz w:val="18"/>
    </w:rPr>
  </w:style>
  <w:style w:type="paragraph" w:customStyle="1" w:styleId="Overskriftiskabelon">
    <w:name w:val="Overskrift i skabelon"/>
    <w:basedOn w:val="Normal"/>
    <w:qFormat/>
    <w:rsid w:val="005A0650"/>
    <w:pPr>
      <w:tabs>
        <w:tab w:val="left" w:pos="1720"/>
      </w:tabs>
    </w:pPr>
    <w:rPr>
      <w:b/>
      <w:bCs/>
      <w:sz w:val="40"/>
      <w:szCs w:val="40"/>
    </w:rPr>
  </w:style>
  <w:style w:type="paragraph" w:customStyle="1" w:styleId="Brdtekstiskabelon">
    <w:name w:val="Brødtekst i skabelon"/>
    <w:basedOn w:val="Overskriftiskabelon"/>
    <w:qFormat/>
    <w:rsid w:val="005A0650"/>
    <w:rPr>
      <w:b w:val="0"/>
      <w:bCs w:val="0"/>
      <w:sz w:val="22"/>
      <w:szCs w:val="22"/>
    </w:rPr>
  </w:style>
  <w:style w:type="paragraph" w:customStyle="1" w:styleId="Sidetalskabelon">
    <w:name w:val="Sidetal skabelon"/>
    <w:basedOn w:val="Sidefod"/>
    <w:qFormat/>
    <w:rsid w:val="006524ED"/>
    <w:pPr>
      <w:jc w:val="right"/>
    </w:pPr>
    <w:rPr>
      <w:sz w:val="18"/>
      <w:szCs w:val="18"/>
    </w:rPr>
  </w:style>
  <w:style w:type="paragraph" w:styleId="Opstilling-punkttegn">
    <w:name w:val="List Bullet"/>
    <w:basedOn w:val="Normal"/>
    <w:uiPriority w:val="99"/>
    <w:unhideWhenUsed/>
    <w:rsid w:val="001F20B7"/>
    <w:pPr>
      <w:numPr>
        <w:numId w:val="1"/>
      </w:numPr>
      <w:contextualSpacing/>
    </w:pPr>
  </w:style>
  <w:style w:type="paragraph" w:customStyle="1" w:styleId="Grundlggendeafsnit">
    <w:name w:val="[Grundlæggende afsnit]"/>
    <w:basedOn w:val="Normal"/>
    <w:uiPriority w:val="99"/>
    <w:rsid w:val="000525B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customStyle="1" w:styleId="Default">
    <w:name w:val="Default"/>
    <w:rsid w:val="00CA52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ktnd0\Desktop\V&#230;rdi%20Respek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105a8-ef68-420b-8f1e-a49ac7e8f5cc">
      <Terms xmlns="http://schemas.microsoft.com/office/infopath/2007/PartnerControls"/>
    </lcf76f155ced4ddcb4097134ff3c332f>
    <TaxCatchAll xmlns="cc2897bb-b700-45ca-bce7-9a7174558c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7" ma:contentTypeDescription="Opret et nyt dokument." ma:contentTypeScope="" ma:versionID="83202322687aa9c9d6f2cc606abec613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a4a571df14193c0f8848b9e4044efeb1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24a22b-ed4e-4a4d-b1bb-ef30118157b6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FAA73-9FF6-4F53-A784-F436DCC3581D}">
  <ds:schemaRefs>
    <ds:schemaRef ds:uri="http://schemas.microsoft.com/office/2006/metadata/properties"/>
    <ds:schemaRef ds:uri="http://schemas.microsoft.com/office/infopath/2007/PartnerControls"/>
    <ds:schemaRef ds:uri="d08105a8-ef68-420b-8f1e-a49ac7e8f5cc"/>
    <ds:schemaRef ds:uri="cc2897bb-b700-45ca-bce7-9a7174558ca1"/>
  </ds:schemaRefs>
</ds:datastoreItem>
</file>

<file path=customXml/itemProps2.xml><?xml version="1.0" encoding="utf-8"?>
<ds:datastoreItem xmlns:ds="http://schemas.openxmlformats.org/officeDocument/2006/customXml" ds:itemID="{D63B33FC-4C90-4F67-9BC7-FB5A68D399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6595CD-34CD-471D-9A54-2E66BEBD8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105a8-ef68-420b-8f1e-a49ac7e8f5cc"/>
    <ds:schemaRef ds:uri="cc2897bb-b700-45ca-bce7-9a717455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5E36CB-6F4A-4C03-9E1F-29E474D1E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Værdi Respekt</Template>
  <TotalTime>7</TotalTime>
  <Pages>1</Pages>
  <Words>80</Words>
  <Characters>455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Hjorth Kokholm</dc:creator>
  <cp:keywords/>
  <dc:description/>
  <cp:lastModifiedBy>Lotte Hjorth Kokholm</cp:lastModifiedBy>
  <cp:revision>4</cp:revision>
  <dcterms:created xsi:type="dcterms:W3CDTF">2024-12-12T09:47:00Z</dcterms:created>
  <dcterms:modified xsi:type="dcterms:W3CDTF">2024-12-12T09:56:00Z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0x010100C1384F91AA927848B6C6589CC5DA80B2</vt:lpwstr>
  </property>
</Properties>
</file>