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4AA9" w14:textId="77777777" w:rsidR="00595E63" w:rsidRDefault="00595E63" w:rsidP="00C97A7B">
      <w:pPr>
        <w:pStyle w:val="Overskriftiskabelon"/>
      </w:pPr>
    </w:p>
    <w:p w14:paraId="701DAA19" w14:textId="77777777" w:rsidR="00595E63" w:rsidRDefault="00595E63" w:rsidP="00C97A7B">
      <w:pPr>
        <w:pStyle w:val="Overskriftiskabelon"/>
      </w:pPr>
    </w:p>
    <w:p w14:paraId="2791DCE6" w14:textId="77777777" w:rsidR="00C9216A" w:rsidRDefault="00C9216A" w:rsidP="00C97A7B">
      <w:pPr>
        <w:pStyle w:val="Overskriftiskabelon"/>
      </w:pPr>
    </w:p>
    <w:p w14:paraId="0D052103" w14:textId="0540F208" w:rsidR="00C97A7B" w:rsidRPr="00AD08CC" w:rsidRDefault="00595E63" w:rsidP="00C97A7B">
      <w:pPr>
        <w:pStyle w:val="Overskriftiskabelon"/>
      </w:pPr>
      <w:r>
        <w:t>Respekt</w:t>
      </w:r>
    </w:p>
    <w:p w14:paraId="3CD2D979" w14:textId="77777777" w:rsidR="00595E63" w:rsidRPr="00595E63" w:rsidRDefault="00595E63" w:rsidP="00595E63">
      <w:pPr>
        <w:pStyle w:val="Brdtekstiskabelon"/>
      </w:pPr>
    </w:p>
    <w:tbl>
      <w:tblPr>
        <w:tblW w:w="9747" w:type="dxa"/>
        <w:tblInd w:w="-202" w:type="dxa"/>
        <w:shd w:val="clear" w:color="auto" w:fill="C5E0B3" w:themeFill="accent6" w:themeFillTint="66"/>
        <w:tblLayout w:type="fixed"/>
        <w:tblLook w:val="0000" w:firstRow="0" w:lastRow="0" w:firstColumn="0" w:lastColumn="0" w:noHBand="0" w:noVBand="0"/>
      </w:tblPr>
      <w:tblGrid>
        <w:gridCol w:w="9747"/>
      </w:tblGrid>
      <w:tr w:rsidR="00595E63" w:rsidRPr="00595E63" w14:paraId="6C5DF12D" w14:textId="77777777" w:rsidTr="00C9216A">
        <w:trPr>
          <w:trHeight w:val="1721"/>
        </w:trPr>
        <w:tc>
          <w:tcPr>
            <w:tcW w:w="9747" w:type="dxa"/>
            <w:shd w:val="clear" w:color="auto" w:fill="C5E0B3" w:themeFill="accent6" w:themeFillTint="66"/>
          </w:tcPr>
          <w:p w14:paraId="60284286" w14:textId="74CCD1F6" w:rsidR="00595E63" w:rsidRPr="00595E63" w:rsidRDefault="00587AD7" w:rsidP="00595E63">
            <w:pPr>
              <w:pStyle w:val="Brdtekstiskabelon"/>
              <w:rPr>
                <w:sz w:val="32"/>
                <w:szCs w:val="32"/>
              </w:rPr>
            </w:pPr>
            <w:r>
              <w:rPr>
                <w:sz w:val="32"/>
                <w:szCs w:val="32"/>
              </w:rPr>
              <w:t>D</w:t>
            </w:r>
            <w:r w:rsidR="00595E63" w:rsidRPr="00595E63">
              <w:rPr>
                <w:sz w:val="32"/>
                <w:szCs w:val="32"/>
              </w:rPr>
              <w:t xml:space="preserve">et, vi gør: </w:t>
            </w:r>
            <w:r>
              <w:rPr>
                <w:sz w:val="32"/>
                <w:szCs w:val="32"/>
              </w:rPr>
              <w:br/>
            </w:r>
            <w:r>
              <w:rPr>
                <w:sz w:val="32"/>
                <w:szCs w:val="32"/>
              </w:rPr>
              <w:br/>
            </w:r>
            <w:r w:rsidR="00595E63" w:rsidRPr="00595E63">
              <w:rPr>
                <w:sz w:val="32"/>
                <w:szCs w:val="32"/>
              </w:rPr>
              <w:t xml:space="preserve">Vi vægter at danne tætte relationer, så vores kendskab til hinanden giver gode forudsætninger for at forstå og respektere det, vi kommer med hver især. </w:t>
            </w:r>
          </w:p>
          <w:p w14:paraId="038CF184" w14:textId="77777777" w:rsidR="00595E63" w:rsidRPr="00595E63" w:rsidRDefault="00595E63" w:rsidP="00595E63">
            <w:pPr>
              <w:pStyle w:val="Brdtekstiskabelon"/>
              <w:rPr>
                <w:sz w:val="32"/>
                <w:szCs w:val="32"/>
              </w:rPr>
            </w:pPr>
            <w:r w:rsidRPr="00595E63">
              <w:rPr>
                <w:sz w:val="32"/>
                <w:szCs w:val="32"/>
              </w:rPr>
              <w:t xml:space="preserve">Det har stor værdi, når vi tager ansvar som tydelige rollemodeller og viser vejen på Tranbjergskolen. Derfor støtter vi op med klare rammer for fællesskabet, så det bliver rart at være i skole. </w:t>
            </w:r>
          </w:p>
          <w:p w14:paraId="5119F878" w14:textId="77777777" w:rsidR="00595E63" w:rsidRPr="00595E63" w:rsidRDefault="00595E63" w:rsidP="00595E63">
            <w:pPr>
              <w:pStyle w:val="Brdtekstiskabelon"/>
            </w:pPr>
            <w:r w:rsidRPr="00595E63">
              <w:rPr>
                <w:sz w:val="32"/>
                <w:szCs w:val="32"/>
              </w:rPr>
              <w:t xml:space="preserve">Vores fællesskab dannes af dem, vi er, og respekten breder sig, når vi rummer, ser og lytter til hinanden. Så bliver der god plads til læring, trivsel og udvikling i hverdagen. </w:t>
            </w:r>
          </w:p>
        </w:tc>
      </w:tr>
    </w:tbl>
    <w:p w14:paraId="18D03567" w14:textId="43BCCB5F" w:rsidR="00457BB5" w:rsidRPr="00CC3A38" w:rsidRDefault="00457BB5" w:rsidP="00595E63">
      <w:pPr>
        <w:pStyle w:val="Brdtekstiskabelon"/>
      </w:pPr>
    </w:p>
    <w:sectPr w:rsidR="00457BB5" w:rsidRPr="00CC3A38" w:rsidSect="00F0650E">
      <w:headerReference w:type="even" r:id="rId11"/>
      <w:headerReference w:type="default" r:id="rId12"/>
      <w:footerReference w:type="even" r:id="rId13"/>
      <w:footerReference w:type="default" r:id="rId14"/>
      <w:headerReference w:type="first" r:id="rId15"/>
      <w:footerReference w:type="first" r:id="rId16"/>
      <w:pgSz w:w="11906" w:h="16838" w:code="9"/>
      <w:pgMar w:top="3402" w:right="2552" w:bottom="425"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AD5D" w14:textId="77777777" w:rsidR="00560581" w:rsidRDefault="00560581" w:rsidP="003401A4">
      <w:pPr>
        <w:spacing w:after="0" w:line="240" w:lineRule="auto"/>
      </w:pPr>
      <w:r>
        <w:separator/>
      </w:r>
    </w:p>
  </w:endnote>
  <w:endnote w:type="continuationSeparator" w:id="0">
    <w:p w14:paraId="2374E2F4" w14:textId="77777777" w:rsidR="00560581" w:rsidRDefault="00560581" w:rsidP="003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A537" w14:textId="77777777" w:rsidR="001177FC" w:rsidRDefault="001177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4382B" w14:textId="77777777" w:rsidR="00746113" w:rsidRDefault="006B4612" w:rsidP="006524ED">
    <w:pPr>
      <w:pStyle w:val="Sidetalskabelon"/>
    </w:pPr>
    <w:r>
      <w:rPr>
        <w:noProof/>
      </w:rPr>
      <mc:AlternateContent>
        <mc:Choice Requires="wps">
          <w:drawing>
            <wp:anchor distT="45720" distB="45720" distL="114300" distR="114300" simplePos="0" relativeHeight="251665408" behindDoc="0" locked="0" layoutInCell="1" allowOverlap="1" wp14:anchorId="76E8C2CE" wp14:editId="5A865D4F">
              <wp:simplePos x="0" y="0"/>
              <wp:positionH relativeFrom="column">
                <wp:posOffset>6118225</wp:posOffset>
              </wp:positionH>
              <wp:positionV relativeFrom="paragraph">
                <wp:posOffset>95885</wp:posOffset>
              </wp:positionV>
              <wp:extent cx="469900" cy="1404620"/>
              <wp:effectExtent l="0" t="0" r="0" b="0"/>
              <wp:wrapSquare wrapText="bothSides"/>
              <wp:docPr id="13915695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4620"/>
                      </a:xfrm>
                      <a:prstGeom prst="rect">
                        <a:avLst/>
                      </a:prstGeom>
                      <a:noFill/>
                      <a:ln w="9525">
                        <a:noFill/>
                        <a:miter lim="800000"/>
                        <a:headEnd/>
                        <a:tailEnd/>
                      </a:ln>
                    </wps:spPr>
                    <wps:txbx>
                      <w:txbxContent>
                        <w:p w14:paraId="6D9DC5F7"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8C2CE" id="_x0000_t202" coordsize="21600,21600" o:spt="202" path="m,l,21600r21600,l21600,xe">
              <v:stroke joinstyle="miter"/>
              <v:path gradientshapeok="t" o:connecttype="rect"/>
            </v:shapetype>
            <v:shape id="Tekstfelt 2" o:spid="_x0000_s1026" type="#_x0000_t202" style="position:absolute;left:0;text-align:left;margin-left:481.75pt;margin-top:7.55pt;width:3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gB+QEAAM0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" filled="f" stroked="f">
              <v:textbox style="mso-fit-shape-to-text:t">
                <w:txbxContent>
                  <w:p w14:paraId="6D9DC5F7"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v:textbox>
              <w10:wrap type="square"/>
            </v:shape>
          </w:pict>
        </mc:Fallback>
      </mc:AlternateContent>
    </w:r>
  </w:p>
  <w:p w14:paraId="47BBA901" w14:textId="77777777" w:rsidR="00466FB4" w:rsidRPr="00466FB4" w:rsidRDefault="00466FB4" w:rsidP="006524ED">
    <w:pPr>
      <w:pStyle w:val="Sidetalskabelo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BCA31" w14:textId="77777777" w:rsidR="00951158" w:rsidRPr="006524ED" w:rsidRDefault="009A30EA" w:rsidP="006524ED">
    <w:pPr>
      <w:pStyle w:val="Sidetalskabelon"/>
    </w:pPr>
    <w:r>
      <w:rPr>
        <w:noProof/>
      </w:rPr>
      <mc:AlternateContent>
        <mc:Choice Requires="wps">
          <w:drawing>
            <wp:anchor distT="45720" distB="45720" distL="114300" distR="114300" simplePos="0" relativeHeight="251663360" behindDoc="0" locked="0" layoutInCell="1" allowOverlap="1" wp14:anchorId="1F2EC095" wp14:editId="5F9EE400">
              <wp:simplePos x="0" y="0"/>
              <wp:positionH relativeFrom="column">
                <wp:posOffset>6106160</wp:posOffset>
              </wp:positionH>
              <wp:positionV relativeFrom="paragraph">
                <wp:posOffset>209550</wp:posOffset>
              </wp:positionV>
              <wp:extent cx="469900" cy="1404620"/>
              <wp:effectExtent l="0" t="0" r="0" b="0"/>
              <wp:wrapSquare wrapText="bothSides"/>
              <wp:docPr id="107928308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4620"/>
                      </a:xfrm>
                      <a:prstGeom prst="rect">
                        <a:avLst/>
                      </a:prstGeom>
                      <a:noFill/>
                      <a:ln w="9525">
                        <a:noFill/>
                        <a:miter lim="800000"/>
                        <a:headEnd/>
                        <a:tailEnd/>
                      </a:ln>
                    </wps:spPr>
                    <wps:txbx>
                      <w:txbxContent>
                        <w:p w14:paraId="41439CB0"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EC095" id="_x0000_t202" coordsize="21600,21600" o:spt="202" path="m,l,21600r21600,l21600,xe">
              <v:stroke joinstyle="miter"/>
              <v:path gradientshapeok="t" o:connecttype="rect"/>
            </v:shapetype>
            <v:shape id="_x0000_s1028" type="#_x0000_t202" style="position:absolute;left:0;text-align:left;margin-left:480.8pt;margin-top:16.5pt;width:3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" filled="f" stroked="f">
              <v:textbox style="mso-fit-shape-to-text:t">
                <w:txbxContent>
                  <w:p w14:paraId="41439CB0" w14:textId="77777777" w:rsidR="009A30EA" w:rsidRPr="009A30EA" w:rsidRDefault="009A30EA" w:rsidP="009A30EA">
                    <w:pPr>
                      <w:pStyle w:val="Sidetalskabelon"/>
                    </w:pPr>
                    <w:r w:rsidRPr="009A30EA">
                      <w:fldChar w:fldCharType="begin"/>
                    </w:r>
                    <w:r w:rsidRPr="009A30EA">
                      <w:instrText>PAGE  \* Arabic  \* MERGEFORMAT</w:instrText>
                    </w:r>
                    <w:r w:rsidRPr="009A30EA">
                      <w:fldChar w:fldCharType="separate"/>
                    </w:r>
                    <w:r w:rsidRPr="009A30EA">
                      <w:t>1</w:t>
                    </w:r>
                    <w:r w:rsidRPr="009A30EA">
                      <w:fldChar w:fldCharType="end"/>
                    </w:r>
                    <w:r w:rsidRPr="009A30EA">
                      <w:t>/</w:t>
                    </w:r>
                    <w:fldSimple w:instr="NUMPAGES  \* Arabic  \* MERGEFORMAT">
                      <w:r w:rsidRPr="009A30EA">
                        <w:t>5</w:t>
                      </w:r>
                    </w:fldSimple>
                  </w:p>
                </w:txbxContent>
              </v:textbox>
              <w10:wrap type="square"/>
            </v:shape>
          </w:pict>
        </mc:Fallback>
      </mc:AlternateContent>
    </w:r>
  </w:p>
  <w:p w14:paraId="56E8809C" w14:textId="77777777" w:rsidR="009A30EA" w:rsidRDefault="009A3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3E34" w14:textId="77777777" w:rsidR="00560581" w:rsidRDefault="00560581" w:rsidP="003401A4">
      <w:pPr>
        <w:spacing w:after="0" w:line="240" w:lineRule="auto"/>
      </w:pPr>
      <w:r>
        <w:separator/>
      </w:r>
    </w:p>
  </w:footnote>
  <w:footnote w:type="continuationSeparator" w:id="0">
    <w:p w14:paraId="5600D85E" w14:textId="77777777" w:rsidR="00560581" w:rsidRDefault="00560581" w:rsidP="0034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9B2F" w14:textId="77777777" w:rsidR="001177FC" w:rsidRDefault="001177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571D" w14:textId="77777777" w:rsidR="00E949FD" w:rsidRDefault="00E42A66">
    <w:pPr>
      <w:pStyle w:val="Sidehoved"/>
    </w:pPr>
    <w:r>
      <w:rPr>
        <w:noProof/>
      </w:rPr>
      <w:drawing>
        <wp:anchor distT="0" distB="0" distL="114300" distR="114300" simplePos="0" relativeHeight="251656190" behindDoc="1" locked="0" layoutInCell="1" allowOverlap="1" wp14:anchorId="14F5A6BD" wp14:editId="2F0A521D">
          <wp:simplePos x="0" y="0"/>
          <wp:positionH relativeFrom="page">
            <wp:posOffset>11017</wp:posOffset>
          </wp:positionH>
          <wp:positionV relativeFrom="page">
            <wp:posOffset>11017</wp:posOffset>
          </wp:positionV>
          <wp:extent cx="7543574" cy="1797682"/>
          <wp:effectExtent l="0" t="0" r="635" b="0"/>
          <wp:wrapNone/>
          <wp:docPr id="1608132073" name="Billede 160813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32073" name="Billede 1608132073"/>
                  <pic:cNvPicPr/>
                </pic:nvPicPr>
                <pic:blipFill>
                  <a:blip r:embed="rId1">
                    <a:extLst>
                      <a:ext uri="{28A0092B-C50C-407E-A947-70E740481C1C}">
                        <a14:useLocalDpi xmlns:a14="http://schemas.microsoft.com/office/drawing/2010/main" val="0"/>
                      </a:ext>
                    </a:extLst>
                  </a:blip>
                  <a:stretch>
                    <a:fillRect/>
                  </a:stretch>
                </pic:blipFill>
                <pic:spPr>
                  <a:xfrm>
                    <a:off x="0" y="0"/>
                    <a:ext cx="7543574" cy="1797682"/>
                  </a:xfrm>
                  <a:prstGeom prst="rect">
                    <a:avLst/>
                  </a:prstGeom>
                </pic:spPr>
              </pic:pic>
            </a:graphicData>
          </a:graphic>
          <wp14:sizeRelH relativeFrom="margin">
            <wp14:pctWidth>0</wp14:pctWidth>
          </wp14:sizeRelH>
          <wp14:sizeRelV relativeFrom="margin">
            <wp14:pctHeight>0</wp14:pctHeight>
          </wp14:sizeRelV>
        </wp:anchor>
      </w:drawing>
    </w:r>
    <w:r w:rsidR="00EA69F9">
      <w:rPr>
        <w:noProof/>
      </w:rPr>
      <w:drawing>
        <wp:anchor distT="0" distB="0" distL="114300" distR="114300" simplePos="0" relativeHeight="251661312" behindDoc="0" locked="1" layoutInCell="1" allowOverlap="1" wp14:anchorId="39FCF7E1" wp14:editId="38BE484F">
          <wp:simplePos x="0" y="0"/>
          <wp:positionH relativeFrom="column">
            <wp:posOffset>4556760</wp:posOffset>
          </wp:positionH>
          <wp:positionV relativeFrom="page">
            <wp:posOffset>1403985</wp:posOffset>
          </wp:positionV>
          <wp:extent cx="1918800" cy="352800"/>
          <wp:effectExtent l="0" t="0" r="5715" b="9525"/>
          <wp:wrapNone/>
          <wp:docPr id="1964698667" name="Billede 196469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8378" name="Billede 99908378"/>
                  <pic:cNvPicPr/>
                </pic:nvPicPr>
                <pic:blipFill>
                  <a:blip r:embed="rId2">
                    <a:extLst>
                      <a:ext uri="{28A0092B-C50C-407E-A947-70E740481C1C}">
                        <a14:useLocalDpi xmlns:a14="http://schemas.microsoft.com/office/drawing/2010/main" val="0"/>
                      </a:ext>
                    </a:extLst>
                  </a:blip>
                  <a:stretch>
                    <a:fillRect/>
                  </a:stretch>
                </pic:blipFill>
                <pic:spPr>
                  <a:xfrm>
                    <a:off x="0" y="0"/>
                    <a:ext cx="1918800" cy="352800"/>
                  </a:xfrm>
                  <a:prstGeom prst="rect">
                    <a:avLst/>
                  </a:prstGeom>
                </pic:spPr>
              </pic:pic>
            </a:graphicData>
          </a:graphic>
          <wp14:sizeRelH relativeFrom="margin">
            <wp14:pctWidth>0</wp14:pctWidth>
          </wp14:sizeRelH>
          <wp14:sizeRelV relativeFrom="margin">
            <wp14:pctHeight>0</wp14:pctHeight>
          </wp14:sizeRelV>
        </wp:anchor>
      </w:drawing>
    </w:r>
  </w:p>
  <w:p w14:paraId="0DC2CCDA" w14:textId="77777777" w:rsidR="00E949FD" w:rsidRDefault="00E949FD">
    <w:pPr>
      <w:pStyle w:val="Sidehoved"/>
    </w:pPr>
  </w:p>
  <w:p w14:paraId="05398E75" w14:textId="77777777" w:rsidR="00E949FD" w:rsidRDefault="0067036B" w:rsidP="0067036B">
    <w:pPr>
      <w:pStyle w:val="Sidehoved"/>
      <w:tabs>
        <w:tab w:val="clear" w:pos="4819"/>
        <w:tab w:val="clear" w:pos="9638"/>
        <w:tab w:val="left" w:pos="2965"/>
      </w:tabs>
    </w:pPr>
    <w:r>
      <w:tab/>
    </w:r>
  </w:p>
  <w:p w14:paraId="0C1AC805" w14:textId="77777777" w:rsidR="00E949FD" w:rsidRDefault="00E949FD" w:rsidP="001177FC">
    <w:pPr>
      <w:pStyle w:val="Sidehoved"/>
      <w:tabs>
        <w:tab w:val="clear" w:pos="4819"/>
        <w:tab w:val="clear" w:pos="9638"/>
        <w:tab w:val="left" w:pos="243"/>
        <w:tab w:val="left" w:pos="2140"/>
      </w:tabs>
    </w:pPr>
    <w:r>
      <w:tab/>
    </w:r>
    <w:r w:rsidR="001177FC">
      <w:tab/>
    </w:r>
  </w:p>
  <w:p w14:paraId="7A780D0D" w14:textId="77777777" w:rsidR="00E949FD" w:rsidRDefault="00E949FD">
    <w:pPr>
      <w:pStyle w:val="Sidehoved"/>
    </w:pPr>
  </w:p>
  <w:p w14:paraId="6A99B67D" w14:textId="77777777" w:rsidR="00E949FD" w:rsidRDefault="00E949FD" w:rsidP="00746E96">
    <w:pPr>
      <w:pStyle w:val="Sidehoved"/>
      <w:jc w:val="right"/>
    </w:pPr>
  </w:p>
  <w:p w14:paraId="25FAC289" w14:textId="77777777" w:rsidR="00E949FD" w:rsidRDefault="00E949FD">
    <w:pPr>
      <w:pStyle w:val="Sidehoved"/>
    </w:pPr>
  </w:p>
  <w:p w14:paraId="2005D58B" w14:textId="77777777" w:rsidR="00E949FD" w:rsidRDefault="00E949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9E6E" w14:textId="77777777" w:rsidR="000D077C" w:rsidRDefault="00E42A66" w:rsidP="008A7912">
    <w:pPr>
      <w:pStyle w:val="Sidehoved"/>
      <w:tabs>
        <w:tab w:val="clear" w:pos="9638"/>
      </w:tabs>
    </w:pPr>
    <w:r>
      <w:rPr>
        <w:noProof/>
      </w:rPr>
      <w:drawing>
        <wp:anchor distT="0" distB="0" distL="114300" distR="114300" simplePos="0" relativeHeight="251656192" behindDoc="1" locked="0" layoutInCell="1" allowOverlap="1" wp14:anchorId="6FB67EEE" wp14:editId="47306B7E">
          <wp:simplePos x="0" y="0"/>
          <wp:positionH relativeFrom="page">
            <wp:align>left</wp:align>
          </wp:positionH>
          <wp:positionV relativeFrom="paragraph">
            <wp:posOffset>-450215</wp:posOffset>
          </wp:positionV>
          <wp:extent cx="7560327" cy="1799590"/>
          <wp:effectExtent l="0" t="0" r="2540" b="0"/>
          <wp:wrapNone/>
          <wp:docPr id="13959608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60874" name="Billede 1"/>
                  <pic:cNvPicPr/>
                </pic:nvPicPr>
                <pic:blipFill>
                  <a:blip r:embed="rId1">
                    <a:extLst>
                      <a:ext uri="{28A0092B-C50C-407E-A947-70E740481C1C}">
                        <a14:useLocalDpi xmlns:a14="http://schemas.microsoft.com/office/drawing/2010/main" val="0"/>
                      </a:ext>
                    </a:extLst>
                  </a:blip>
                  <a:srcRect t="58" b="58"/>
                  <a:stretch>
                    <a:fillRect/>
                  </a:stretch>
                </pic:blipFill>
                <pic:spPr bwMode="auto">
                  <a:xfrm>
                    <a:off x="0" y="0"/>
                    <a:ext cx="7560327"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DCCBEA" w14:textId="77777777" w:rsidR="000D077C" w:rsidRDefault="000D077C" w:rsidP="008A7912">
    <w:pPr>
      <w:pStyle w:val="Sidehoved"/>
      <w:tabs>
        <w:tab w:val="clear" w:pos="9638"/>
      </w:tabs>
    </w:pPr>
  </w:p>
  <w:p w14:paraId="53877D57" w14:textId="77777777" w:rsidR="000D077C" w:rsidRDefault="000D077C" w:rsidP="008A7912">
    <w:pPr>
      <w:pStyle w:val="Sidehoved"/>
      <w:tabs>
        <w:tab w:val="clear" w:pos="9638"/>
      </w:tabs>
    </w:pPr>
  </w:p>
  <w:p w14:paraId="0FE04854" w14:textId="77777777" w:rsidR="000D077C" w:rsidRDefault="000D077C" w:rsidP="003A7D09">
    <w:pPr>
      <w:pStyle w:val="Sidehoved"/>
      <w:tabs>
        <w:tab w:val="clear" w:pos="9638"/>
        <w:tab w:val="left" w:pos="2268"/>
      </w:tabs>
      <w:spacing w:before="240"/>
    </w:pPr>
  </w:p>
  <w:p w14:paraId="2A436A33" w14:textId="77777777" w:rsidR="000D077C" w:rsidRDefault="00C2176C" w:rsidP="008A7912">
    <w:pPr>
      <w:pStyle w:val="Sidehoved"/>
      <w:tabs>
        <w:tab w:val="clear" w:pos="9638"/>
      </w:tabs>
    </w:pPr>
    <w:r>
      <w:rPr>
        <w:noProof/>
      </w:rPr>
      <w:drawing>
        <wp:anchor distT="0" distB="0" distL="114300" distR="114300" simplePos="0" relativeHeight="251658240" behindDoc="0" locked="0" layoutInCell="1" allowOverlap="1" wp14:anchorId="2798A481" wp14:editId="25EBB9A3">
          <wp:simplePos x="0" y="0"/>
          <wp:positionH relativeFrom="column">
            <wp:posOffset>4557395</wp:posOffset>
          </wp:positionH>
          <wp:positionV relativeFrom="page">
            <wp:posOffset>1403985</wp:posOffset>
          </wp:positionV>
          <wp:extent cx="1918800" cy="352800"/>
          <wp:effectExtent l="0" t="0" r="5715" b="9525"/>
          <wp:wrapNone/>
          <wp:docPr id="15440641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6412" name="Billede 6"/>
                  <pic:cNvPicPr>
                    <a:picLocks noChangeAspect="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918800" cy="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DFC64" w14:textId="77777777" w:rsidR="000D077C" w:rsidRDefault="000D077C" w:rsidP="008A7912">
    <w:pPr>
      <w:pStyle w:val="Sidehoved"/>
      <w:tabs>
        <w:tab w:val="clear" w:pos="9638"/>
      </w:tabs>
    </w:pPr>
  </w:p>
  <w:p w14:paraId="05D88EAE" w14:textId="77777777" w:rsidR="000D077C" w:rsidRDefault="000D077C" w:rsidP="000C27CB">
    <w:pPr>
      <w:pStyle w:val="Sidehoved"/>
      <w:tabs>
        <w:tab w:val="clear" w:pos="9638"/>
      </w:tabs>
      <w:jc w:val="right"/>
    </w:pPr>
  </w:p>
  <w:p w14:paraId="5FE6508C" w14:textId="77777777" w:rsidR="000D077C" w:rsidRDefault="00620392" w:rsidP="008A7912">
    <w:pPr>
      <w:pStyle w:val="Sidehoved"/>
      <w:tabs>
        <w:tab w:val="clear" w:pos="9638"/>
      </w:tabs>
    </w:pPr>
    <w:r>
      <w:rPr>
        <w:noProof/>
      </w:rPr>
      <mc:AlternateContent>
        <mc:Choice Requires="wps">
          <w:drawing>
            <wp:anchor distT="0" distB="0" distL="114300" distR="114300" simplePos="0" relativeHeight="251659264" behindDoc="1" locked="0" layoutInCell="1" allowOverlap="1" wp14:anchorId="5F3D74B6" wp14:editId="53B3436E">
              <wp:simplePos x="0" y="0"/>
              <wp:positionH relativeFrom="column">
                <wp:posOffset>5116195</wp:posOffset>
              </wp:positionH>
              <wp:positionV relativeFrom="paragraph">
                <wp:posOffset>44956</wp:posOffset>
              </wp:positionV>
              <wp:extent cx="1359535" cy="1098000"/>
              <wp:effectExtent l="0" t="0" r="1206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098000"/>
                      </a:xfrm>
                      <a:prstGeom prst="rect">
                        <a:avLst/>
                      </a:prstGeom>
                      <a:noFill/>
                      <a:ln w="9525">
                        <a:noFill/>
                        <a:miter lim="800000"/>
                        <a:headEnd/>
                        <a:tailEnd/>
                      </a:ln>
                    </wps:spPr>
                    <wps:txbx>
                      <w:txbxContent>
                        <w:p w14:paraId="6AF3F67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Grønløkke Allé</w:t>
                          </w:r>
                        </w:p>
                        <w:p w14:paraId="2C437A1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Grønløkke Allé 9, 8310 Tranbjerg J</w:t>
                          </w:r>
                        </w:p>
                        <w:p w14:paraId="33AFA131" w14:textId="77777777" w:rsidR="0050641D" w:rsidRPr="0054088D" w:rsidRDefault="0050641D" w:rsidP="0050641D">
                          <w:pPr>
                            <w:spacing w:after="0" w:line="240" w:lineRule="auto"/>
                            <w:jc w:val="right"/>
                            <w:rPr>
                              <w:color w:val="7F7F7F" w:themeColor="text1" w:themeTint="80"/>
                              <w:sz w:val="14"/>
                              <w:szCs w:val="14"/>
                            </w:rPr>
                          </w:pPr>
                        </w:p>
                        <w:p w14:paraId="73C7B0A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Kirketorvet</w:t>
                          </w:r>
                        </w:p>
                        <w:p w14:paraId="4ED137C2"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Kirketorvet 22, 8310 Tranbjerg J</w:t>
                          </w:r>
                        </w:p>
                        <w:p w14:paraId="4B54EAC3" w14:textId="77777777" w:rsidR="0050641D" w:rsidRPr="0054088D" w:rsidRDefault="0050641D" w:rsidP="0050641D">
                          <w:pPr>
                            <w:spacing w:after="0" w:line="240" w:lineRule="auto"/>
                            <w:jc w:val="right"/>
                            <w:rPr>
                              <w:color w:val="7F7F7F" w:themeColor="text1" w:themeTint="80"/>
                              <w:sz w:val="14"/>
                              <w:szCs w:val="14"/>
                            </w:rPr>
                          </w:pPr>
                        </w:p>
                        <w:p w14:paraId="13BF1A2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Telefon: 8713 8740</w:t>
                          </w:r>
                        </w:p>
                        <w:p w14:paraId="255AFF72" w14:textId="77777777" w:rsidR="0050641D" w:rsidRPr="0054088D" w:rsidRDefault="0050641D" w:rsidP="0050641D">
                          <w:pPr>
                            <w:spacing w:after="0" w:line="240" w:lineRule="auto"/>
                            <w:jc w:val="right"/>
                            <w:rPr>
                              <w:color w:val="7F7F7F" w:themeColor="text1" w:themeTint="80"/>
                              <w:sz w:val="14"/>
                              <w:szCs w:val="14"/>
                              <w:lang w:val="en-US"/>
                            </w:rPr>
                          </w:pPr>
                          <w:r w:rsidRPr="0054088D">
                            <w:rPr>
                              <w:color w:val="7F7F7F" w:themeColor="text1" w:themeTint="80"/>
                              <w:sz w:val="14"/>
                              <w:szCs w:val="14"/>
                              <w:lang w:val="en-US"/>
                            </w:rPr>
                            <w:t>e-mail: tra@mbu.aarhus.dk</w:t>
                          </w:r>
                        </w:p>
                        <w:p w14:paraId="2F067183"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www.tranbjergskolen.aarhus.dk</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D74B6" id="_x0000_t202" coordsize="21600,21600" o:spt="202" path="m,l,21600r21600,l21600,xe">
              <v:stroke joinstyle="miter"/>
              <v:path gradientshapeok="t" o:connecttype="rect"/>
            </v:shapetype>
            <v:shape id="_x0000_s1027" type="#_x0000_t202" style="position:absolute;margin-left:402.85pt;margin-top:3.55pt;width:107.05pt;height:8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" filled="f" stroked="f">
              <v:textbox inset=",,0">
                <w:txbxContent>
                  <w:p w14:paraId="6AF3F67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Grønløkke Allé</w:t>
                    </w:r>
                  </w:p>
                  <w:p w14:paraId="2C437A1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Grønløkke Allé 9, 8310 Tranbjerg J</w:t>
                    </w:r>
                  </w:p>
                  <w:p w14:paraId="33AFA131" w14:textId="77777777" w:rsidR="0050641D" w:rsidRPr="0054088D" w:rsidRDefault="0050641D" w:rsidP="0050641D">
                    <w:pPr>
                      <w:spacing w:after="0" w:line="240" w:lineRule="auto"/>
                      <w:jc w:val="right"/>
                      <w:rPr>
                        <w:color w:val="7F7F7F" w:themeColor="text1" w:themeTint="80"/>
                        <w:sz w:val="14"/>
                        <w:szCs w:val="14"/>
                      </w:rPr>
                    </w:pPr>
                  </w:p>
                  <w:p w14:paraId="73C7B0A9"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Afdeling Kirketorvet</w:t>
                    </w:r>
                  </w:p>
                  <w:p w14:paraId="4ED137C2"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Kirketorvet 22, 8310 Tranbjerg J</w:t>
                    </w:r>
                  </w:p>
                  <w:p w14:paraId="4B54EAC3" w14:textId="77777777" w:rsidR="0050641D" w:rsidRPr="0054088D" w:rsidRDefault="0050641D" w:rsidP="0050641D">
                    <w:pPr>
                      <w:spacing w:after="0" w:line="240" w:lineRule="auto"/>
                      <w:jc w:val="right"/>
                      <w:rPr>
                        <w:color w:val="7F7F7F" w:themeColor="text1" w:themeTint="80"/>
                        <w:sz w:val="14"/>
                        <w:szCs w:val="14"/>
                      </w:rPr>
                    </w:pPr>
                  </w:p>
                  <w:p w14:paraId="13BF1A27"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Telefon: 8713 8740</w:t>
                    </w:r>
                  </w:p>
                  <w:p w14:paraId="255AFF72" w14:textId="77777777" w:rsidR="0050641D" w:rsidRPr="0054088D" w:rsidRDefault="0050641D" w:rsidP="0050641D">
                    <w:pPr>
                      <w:spacing w:after="0" w:line="240" w:lineRule="auto"/>
                      <w:jc w:val="right"/>
                      <w:rPr>
                        <w:color w:val="7F7F7F" w:themeColor="text1" w:themeTint="80"/>
                        <w:sz w:val="14"/>
                        <w:szCs w:val="14"/>
                        <w:lang w:val="en-US"/>
                      </w:rPr>
                    </w:pPr>
                    <w:r w:rsidRPr="0054088D">
                      <w:rPr>
                        <w:color w:val="7F7F7F" w:themeColor="text1" w:themeTint="80"/>
                        <w:sz w:val="14"/>
                        <w:szCs w:val="14"/>
                        <w:lang w:val="en-US"/>
                      </w:rPr>
                      <w:t>e-mail: tra@mbu.aarhus.dk</w:t>
                    </w:r>
                  </w:p>
                  <w:p w14:paraId="2F067183" w14:textId="77777777" w:rsidR="0050641D" w:rsidRPr="0054088D" w:rsidRDefault="0050641D" w:rsidP="0050641D">
                    <w:pPr>
                      <w:spacing w:after="0" w:line="240" w:lineRule="auto"/>
                      <w:jc w:val="right"/>
                      <w:rPr>
                        <w:color w:val="7F7F7F" w:themeColor="text1" w:themeTint="80"/>
                        <w:sz w:val="14"/>
                        <w:szCs w:val="14"/>
                      </w:rPr>
                    </w:pPr>
                    <w:r w:rsidRPr="0054088D">
                      <w:rPr>
                        <w:color w:val="7F7F7F" w:themeColor="text1" w:themeTint="80"/>
                        <w:sz w:val="14"/>
                        <w:szCs w:val="14"/>
                      </w:rPr>
                      <w:t>www.tranbjergskolen.aarhus.dk</w:t>
                    </w:r>
                  </w:p>
                </w:txbxContent>
              </v:textbox>
            </v:shape>
          </w:pict>
        </mc:Fallback>
      </mc:AlternateContent>
    </w:r>
  </w:p>
  <w:p w14:paraId="21ACF290" w14:textId="77777777" w:rsidR="003401A4" w:rsidRDefault="008A7912" w:rsidP="008A7912">
    <w:pPr>
      <w:pStyle w:val="Sidehoved"/>
      <w:tabs>
        <w:tab w:val="clear"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D4A018"/>
    <w:lvl w:ilvl="0">
      <w:start w:val="1"/>
      <w:numFmt w:val="bullet"/>
      <w:pStyle w:val="Opstilling-punkttegn"/>
      <w:lvlText w:val=""/>
      <w:lvlJc w:val="left"/>
      <w:pPr>
        <w:tabs>
          <w:tab w:val="num" w:pos="360"/>
        </w:tabs>
        <w:ind w:left="360" w:hanging="360"/>
      </w:pPr>
      <w:rPr>
        <w:rFonts w:ascii="Symbol" w:hAnsi="Symbol" w:hint="default"/>
      </w:rPr>
    </w:lvl>
  </w:abstractNum>
  <w:num w:numId="1" w16cid:durableId="3378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HlXl56vSUai/N1knVg5xRWB+/+HF8q30r4OOsIgzjqa72WJt7HkroA/HHmUxwCg6"/>
  </w:docVars>
  <w:rsids>
    <w:rsidRoot w:val="00595E63"/>
    <w:rsid w:val="00004D08"/>
    <w:rsid w:val="000525B2"/>
    <w:rsid w:val="000647A7"/>
    <w:rsid w:val="00072F89"/>
    <w:rsid w:val="000865F3"/>
    <w:rsid w:val="000A3CD1"/>
    <w:rsid w:val="000C27CB"/>
    <w:rsid w:val="000D077C"/>
    <w:rsid w:val="000D09C4"/>
    <w:rsid w:val="000E1E90"/>
    <w:rsid w:val="001177FC"/>
    <w:rsid w:val="001611F2"/>
    <w:rsid w:val="001866EF"/>
    <w:rsid w:val="0019270F"/>
    <w:rsid w:val="001B0A28"/>
    <w:rsid w:val="001E39DE"/>
    <w:rsid w:val="001F20B7"/>
    <w:rsid w:val="00206CFF"/>
    <w:rsid w:val="00235AF2"/>
    <w:rsid w:val="00267868"/>
    <w:rsid w:val="002F6F06"/>
    <w:rsid w:val="00327FC5"/>
    <w:rsid w:val="003401A4"/>
    <w:rsid w:val="00356375"/>
    <w:rsid w:val="00371E75"/>
    <w:rsid w:val="003A6CDC"/>
    <w:rsid w:val="003A7D09"/>
    <w:rsid w:val="003F3912"/>
    <w:rsid w:val="003F3921"/>
    <w:rsid w:val="00457BB5"/>
    <w:rsid w:val="004627FF"/>
    <w:rsid w:val="00466FB4"/>
    <w:rsid w:val="004D1B21"/>
    <w:rsid w:val="0050641D"/>
    <w:rsid w:val="00506C4F"/>
    <w:rsid w:val="005272BD"/>
    <w:rsid w:val="0054088D"/>
    <w:rsid w:val="00560581"/>
    <w:rsid w:val="00587AD7"/>
    <w:rsid w:val="00595E63"/>
    <w:rsid w:val="005A0650"/>
    <w:rsid w:val="005A3758"/>
    <w:rsid w:val="005E66E3"/>
    <w:rsid w:val="006103EE"/>
    <w:rsid w:val="00620392"/>
    <w:rsid w:val="006524ED"/>
    <w:rsid w:val="0067036B"/>
    <w:rsid w:val="006B072B"/>
    <w:rsid w:val="006B4612"/>
    <w:rsid w:val="006E6A3C"/>
    <w:rsid w:val="006F7F9C"/>
    <w:rsid w:val="00706757"/>
    <w:rsid w:val="00746113"/>
    <w:rsid w:val="00746E96"/>
    <w:rsid w:val="007B7B5D"/>
    <w:rsid w:val="007F527B"/>
    <w:rsid w:val="00842539"/>
    <w:rsid w:val="008774A5"/>
    <w:rsid w:val="00881811"/>
    <w:rsid w:val="008A7912"/>
    <w:rsid w:val="008B653E"/>
    <w:rsid w:val="008F306E"/>
    <w:rsid w:val="00903D42"/>
    <w:rsid w:val="00930C02"/>
    <w:rsid w:val="00951158"/>
    <w:rsid w:val="00955427"/>
    <w:rsid w:val="009A30EA"/>
    <w:rsid w:val="00A0443C"/>
    <w:rsid w:val="00A53088"/>
    <w:rsid w:val="00A63B34"/>
    <w:rsid w:val="00A67A54"/>
    <w:rsid w:val="00A82807"/>
    <w:rsid w:val="00AD1140"/>
    <w:rsid w:val="00AE528E"/>
    <w:rsid w:val="00AF20D2"/>
    <w:rsid w:val="00B013D4"/>
    <w:rsid w:val="00B31057"/>
    <w:rsid w:val="00BF7192"/>
    <w:rsid w:val="00C2176C"/>
    <w:rsid w:val="00C44D6F"/>
    <w:rsid w:val="00C9216A"/>
    <w:rsid w:val="00C97A7B"/>
    <w:rsid w:val="00CB6188"/>
    <w:rsid w:val="00CC3A38"/>
    <w:rsid w:val="00D267B0"/>
    <w:rsid w:val="00D772B5"/>
    <w:rsid w:val="00E01FA6"/>
    <w:rsid w:val="00E340A5"/>
    <w:rsid w:val="00E42A66"/>
    <w:rsid w:val="00E438F8"/>
    <w:rsid w:val="00E6640F"/>
    <w:rsid w:val="00E6783E"/>
    <w:rsid w:val="00E949FD"/>
    <w:rsid w:val="00EA69F9"/>
    <w:rsid w:val="00EB3428"/>
    <w:rsid w:val="00EF12F5"/>
    <w:rsid w:val="00F0650E"/>
    <w:rsid w:val="00F41D2E"/>
    <w:rsid w:val="00F90FB9"/>
    <w:rsid w:val="00FA2C82"/>
    <w:rsid w:val="00FF4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0C58"/>
  <w15:chartTrackingRefBased/>
  <w15:docId w15:val="{6748198B-6CBB-412A-9B11-FA5BD5C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5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01A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01A4"/>
  </w:style>
  <w:style w:type="paragraph" w:styleId="Sidefod">
    <w:name w:val="footer"/>
    <w:basedOn w:val="Normal"/>
    <w:link w:val="SidefodTegn"/>
    <w:uiPriority w:val="99"/>
    <w:unhideWhenUsed/>
    <w:rsid w:val="003401A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01A4"/>
  </w:style>
  <w:style w:type="paragraph" w:customStyle="1" w:styleId="Datoiskabelon">
    <w:name w:val="Dato i skabelon"/>
    <w:basedOn w:val="Normal"/>
    <w:qFormat/>
    <w:rsid w:val="005A0650"/>
    <w:rPr>
      <w:sz w:val="18"/>
    </w:rPr>
  </w:style>
  <w:style w:type="paragraph" w:customStyle="1" w:styleId="Overskriftiskabelon">
    <w:name w:val="Overskrift i skabelon"/>
    <w:basedOn w:val="Normal"/>
    <w:qFormat/>
    <w:rsid w:val="005A0650"/>
    <w:pPr>
      <w:tabs>
        <w:tab w:val="left" w:pos="1720"/>
      </w:tabs>
    </w:pPr>
    <w:rPr>
      <w:b/>
      <w:bCs/>
      <w:sz w:val="40"/>
      <w:szCs w:val="40"/>
    </w:rPr>
  </w:style>
  <w:style w:type="paragraph" w:customStyle="1" w:styleId="Brdtekstiskabelon">
    <w:name w:val="Brødtekst i skabelon"/>
    <w:basedOn w:val="Overskriftiskabelon"/>
    <w:qFormat/>
    <w:rsid w:val="005A0650"/>
    <w:rPr>
      <w:b w:val="0"/>
      <w:bCs w:val="0"/>
      <w:sz w:val="22"/>
      <w:szCs w:val="22"/>
    </w:rPr>
  </w:style>
  <w:style w:type="paragraph" w:customStyle="1" w:styleId="Sidetalskabelon">
    <w:name w:val="Sidetal skabelon"/>
    <w:basedOn w:val="Sidefod"/>
    <w:qFormat/>
    <w:rsid w:val="006524ED"/>
    <w:pPr>
      <w:jc w:val="right"/>
    </w:pPr>
    <w:rPr>
      <w:sz w:val="18"/>
      <w:szCs w:val="18"/>
    </w:rPr>
  </w:style>
  <w:style w:type="paragraph" w:styleId="Opstilling-punkttegn">
    <w:name w:val="List Bullet"/>
    <w:basedOn w:val="Normal"/>
    <w:uiPriority w:val="99"/>
    <w:unhideWhenUsed/>
    <w:rsid w:val="001F20B7"/>
    <w:pPr>
      <w:numPr>
        <w:numId w:val="1"/>
      </w:numPr>
      <w:contextualSpacing/>
    </w:pPr>
  </w:style>
  <w:style w:type="paragraph" w:customStyle="1" w:styleId="Grundlggendeafsnit">
    <w:name w:val="[Grundlæggende afsnit]"/>
    <w:basedOn w:val="Normal"/>
    <w:uiPriority w:val="99"/>
    <w:rsid w:val="000525B2"/>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ktnd0\Desktop\V&#230;rdi%20Respek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7" ma:contentTypeDescription="Opret et nyt dokument." ma:contentTypeScope="" ma:versionID="83202322687aa9c9d6f2cc606abec613">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a4a571df14193c0f8848b9e4044efeb1"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b124a22b-ed4e-4a4d-b1bb-ef30118157b6}"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8105a8-ef68-420b-8f1e-a49ac7e8f5cc">
      <Terms xmlns="http://schemas.microsoft.com/office/infopath/2007/PartnerControls"/>
    </lcf76f155ced4ddcb4097134ff3c332f>
    <TaxCatchAll xmlns="cc2897bb-b700-45ca-bce7-9a7174558c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95CD-34CD-471D-9A54-2E66BEBD8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E36CB-6F4A-4C03-9E1F-29E474D1E317}">
  <ds:schemaRefs>
    <ds:schemaRef ds:uri="http://schemas.microsoft.com/sharepoint/v3/contenttype/forms"/>
  </ds:schemaRefs>
</ds:datastoreItem>
</file>

<file path=customXml/itemProps3.xml><?xml version="1.0" encoding="utf-8"?>
<ds:datastoreItem xmlns:ds="http://schemas.openxmlformats.org/officeDocument/2006/customXml" ds:itemID="{5A4FAA73-9FF6-4F53-A784-F436DCC3581D}">
  <ds:schemaRefs>
    <ds:schemaRef ds:uri="http://schemas.microsoft.com/office/2006/metadata/properties"/>
    <ds:schemaRef ds:uri="http://schemas.microsoft.com/office/infopath/2007/PartnerControls"/>
    <ds:schemaRef ds:uri="d08105a8-ef68-420b-8f1e-a49ac7e8f5cc"/>
    <ds:schemaRef ds:uri="cc2897bb-b700-45ca-bce7-9a7174558ca1"/>
  </ds:schemaRefs>
</ds:datastoreItem>
</file>

<file path=customXml/itemProps4.xml><?xml version="1.0" encoding="utf-8"?>
<ds:datastoreItem xmlns:ds="http://schemas.openxmlformats.org/officeDocument/2006/customXml" ds:itemID="{D63B33FC-4C90-4F67-9BC7-FB5A68D3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Værdi Respekt</Template>
  <TotalTime>3</TotalTime>
  <Pages>1</Pages>
  <Words>83</Words>
  <Characters>472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Hjorth Kokholm</dc:creator>
  <cp:keywords/>
  <dc:description/>
  <cp:lastModifiedBy>Lotte Hjorth Kokholm</cp:lastModifiedBy>
  <cp:revision>4</cp:revision>
  <dcterms:created xsi:type="dcterms:W3CDTF">2024-12-12T09:41:00Z</dcterms:created>
  <dcterms:modified xsi:type="dcterms:W3CDTF">2024-12-12T09:54:00Z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0x010100C1384F91AA927848B6C6589CC5DA80B2</vt:lpwstr>
  </property>
</Properties>
</file>