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4AA9" w14:textId="77777777" w:rsidR="00595E63" w:rsidRDefault="00595E63" w:rsidP="00C97A7B">
      <w:pPr>
        <w:pStyle w:val="Overskriftiskabelon"/>
      </w:pPr>
    </w:p>
    <w:p w14:paraId="701DAA19" w14:textId="77777777" w:rsidR="00595E63" w:rsidRDefault="00595E63" w:rsidP="00C97A7B">
      <w:pPr>
        <w:pStyle w:val="Overskriftiskabelon"/>
      </w:pPr>
    </w:p>
    <w:p w14:paraId="2791DCE6" w14:textId="77777777" w:rsidR="00C9216A" w:rsidRDefault="00C9216A" w:rsidP="00C97A7B">
      <w:pPr>
        <w:pStyle w:val="Overskriftiskabelon"/>
      </w:pPr>
    </w:p>
    <w:p w14:paraId="0D052103" w14:textId="33813218" w:rsidR="00C97A7B" w:rsidRPr="00AD08CC" w:rsidRDefault="003B78CD" w:rsidP="00C97A7B">
      <w:pPr>
        <w:pStyle w:val="Overskriftiskabelon"/>
      </w:pPr>
      <w:r>
        <w:t>Fællesskab</w:t>
      </w:r>
    </w:p>
    <w:p w14:paraId="3CD2D979" w14:textId="77777777" w:rsidR="00595E63" w:rsidRPr="00595E63" w:rsidRDefault="00595E63" w:rsidP="00595E63">
      <w:pPr>
        <w:pStyle w:val="Brdtekstiskabelon"/>
      </w:pPr>
    </w:p>
    <w:tbl>
      <w:tblPr>
        <w:tblW w:w="9747" w:type="dxa"/>
        <w:tblInd w:w="-202" w:type="dxa"/>
        <w:shd w:val="clear" w:color="auto" w:fill="C5E0B3" w:themeFill="accent6" w:themeFillTint="66"/>
        <w:tblLayout w:type="fixed"/>
        <w:tblLook w:val="0000" w:firstRow="0" w:lastRow="0" w:firstColumn="0" w:lastColumn="0" w:noHBand="0" w:noVBand="0"/>
      </w:tblPr>
      <w:tblGrid>
        <w:gridCol w:w="9747"/>
      </w:tblGrid>
      <w:tr w:rsidR="00595E63" w:rsidRPr="00595E63" w14:paraId="6C5DF12D" w14:textId="77777777" w:rsidTr="00C9216A">
        <w:tblPrEx>
          <w:tblCellMar>
            <w:top w:w="0" w:type="dxa"/>
            <w:bottom w:w="0" w:type="dxa"/>
          </w:tblCellMar>
        </w:tblPrEx>
        <w:trPr>
          <w:trHeight w:val="1721"/>
        </w:trPr>
        <w:tc>
          <w:tcPr>
            <w:tcW w:w="9747" w:type="dxa"/>
            <w:shd w:val="clear" w:color="auto" w:fill="C5E0B3" w:themeFill="accent6" w:themeFillTint="66"/>
          </w:tcPr>
          <w:p w14:paraId="6E03663E" w14:textId="7FFA9DD8" w:rsidR="003B78CD" w:rsidRPr="003B78CD" w:rsidRDefault="003B78CD" w:rsidP="003B78CD">
            <w:pPr>
              <w:pStyle w:val="Default"/>
              <w:rPr>
                <w:sz w:val="32"/>
                <w:szCs w:val="32"/>
              </w:rPr>
            </w:pPr>
            <w:r w:rsidRPr="003B78CD">
              <w:rPr>
                <w:sz w:val="32"/>
                <w:szCs w:val="32"/>
              </w:rPr>
              <w:t xml:space="preserve">Det, vi gør: </w:t>
            </w:r>
            <w:r>
              <w:rPr>
                <w:sz w:val="32"/>
                <w:szCs w:val="32"/>
              </w:rPr>
              <w:br/>
            </w:r>
          </w:p>
          <w:p w14:paraId="13764566" w14:textId="77777777" w:rsidR="003B78CD" w:rsidRPr="003B78CD" w:rsidRDefault="003B78CD" w:rsidP="003B78CD">
            <w:pPr>
              <w:pStyle w:val="Default"/>
              <w:rPr>
                <w:sz w:val="32"/>
                <w:szCs w:val="32"/>
              </w:rPr>
            </w:pPr>
            <w:r w:rsidRPr="003B78CD">
              <w:rPr>
                <w:sz w:val="32"/>
                <w:szCs w:val="32"/>
              </w:rPr>
              <w:t xml:space="preserve">Traditioner er med til at styrke fællesskabet, selvforståelsen og stoltheden på Tranbjergskolen. Derfor værner vi om skolens traditioner, hvor alle kan være med. Når vi mødes om fællesskabende aktiviteter, lærer vi hinanden af kende, samtidig med at vi gør sammenholdet stærkere på skolen. </w:t>
            </w:r>
          </w:p>
          <w:p w14:paraId="5119F878" w14:textId="4C866700" w:rsidR="00595E63" w:rsidRPr="00595E63" w:rsidRDefault="003B78CD" w:rsidP="003B78CD">
            <w:pPr>
              <w:pStyle w:val="Brdtekstiskabelon"/>
            </w:pPr>
            <w:r>
              <w:rPr>
                <w:sz w:val="32"/>
                <w:szCs w:val="32"/>
              </w:rPr>
              <w:br/>
            </w:r>
            <w:r w:rsidRPr="003B78CD">
              <w:rPr>
                <w:sz w:val="32"/>
                <w:szCs w:val="32"/>
              </w:rPr>
              <w:t xml:space="preserve">Vi fremmer fællesskabet gennem et tillidsbaseret og åbent møde med hinanden. Vi skaber rammerne i hverdagen, så større og mindre fællesskaber kan udvikles og medvirke til den enkeltes rummelighed og forståelse for andre. </w:t>
            </w:r>
          </w:p>
        </w:tc>
      </w:tr>
    </w:tbl>
    <w:p w14:paraId="18D03567" w14:textId="43BCCB5F" w:rsidR="00457BB5" w:rsidRPr="00CC3A38" w:rsidRDefault="00457BB5" w:rsidP="00595E63">
      <w:pPr>
        <w:pStyle w:val="Brdtekstiskabelon"/>
      </w:pPr>
    </w:p>
    <w:sectPr w:rsidR="00457BB5" w:rsidRPr="00CC3A38" w:rsidSect="00F0650E">
      <w:headerReference w:type="even" r:id="rId11"/>
      <w:headerReference w:type="default" r:id="rId12"/>
      <w:footerReference w:type="even" r:id="rId13"/>
      <w:footerReference w:type="default" r:id="rId14"/>
      <w:headerReference w:type="first" r:id="rId15"/>
      <w:footerReference w:type="first" r:id="rId16"/>
      <w:pgSz w:w="11906" w:h="16838" w:code="9"/>
      <w:pgMar w:top="3402" w:right="2552" w:bottom="425"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C4C2B" w14:textId="77777777" w:rsidR="00AA4F12" w:rsidRDefault="00AA4F12" w:rsidP="003401A4">
      <w:pPr>
        <w:spacing w:after="0" w:line="240" w:lineRule="auto"/>
      </w:pPr>
      <w:r>
        <w:separator/>
      </w:r>
    </w:p>
  </w:endnote>
  <w:endnote w:type="continuationSeparator" w:id="0">
    <w:p w14:paraId="5DCB7716" w14:textId="77777777" w:rsidR="00AA4F12" w:rsidRDefault="00AA4F12" w:rsidP="003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A537" w14:textId="77777777" w:rsidR="001177FC" w:rsidRDefault="001177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4382B" w14:textId="77777777" w:rsidR="00746113" w:rsidRDefault="006B4612" w:rsidP="006524ED">
    <w:pPr>
      <w:pStyle w:val="Sidetalskabelon"/>
    </w:pPr>
    <w:r>
      <w:rPr>
        <w:noProof/>
      </w:rPr>
      <mc:AlternateContent>
        <mc:Choice Requires="wps">
          <w:drawing>
            <wp:anchor distT="45720" distB="45720" distL="114300" distR="114300" simplePos="0" relativeHeight="251665408" behindDoc="0" locked="0" layoutInCell="1" allowOverlap="1" wp14:anchorId="76E8C2CE" wp14:editId="5A865D4F">
              <wp:simplePos x="0" y="0"/>
              <wp:positionH relativeFrom="column">
                <wp:posOffset>6118225</wp:posOffset>
              </wp:positionH>
              <wp:positionV relativeFrom="paragraph">
                <wp:posOffset>95885</wp:posOffset>
              </wp:positionV>
              <wp:extent cx="469900" cy="1404620"/>
              <wp:effectExtent l="0" t="0" r="0" b="0"/>
              <wp:wrapSquare wrapText="bothSides"/>
              <wp:docPr id="13915695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4620"/>
                      </a:xfrm>
                      <a:prstGeom prst="rect">
                        <a:avLst/>
                      </a:prstGeom>
                      <a:noFill/>
                      <a:ln w="9525">
                        <a:noFill/>
                        <a:miter lim="800000"/>
                        <a:headEnd/>
                        <a:tailEnd/>
                      </a:ln>
                    </wps:spPr>
                    <wps:txbx>
                      <w:txbxContent>
                        <w:p w14:paraId="6D9DC5F7"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8C2CE" id="_x0000_t202" coordsize="21600,21600" o:spt="202" path="m,l,21600r21600,l21600,xe">
              <v:stroke joinstyle="miter"/>
              <v:path gradientshapeok="t" o:connecttype="rect"/>
            </v:shapetype>
            <v:shape id="Tekstfelt 2" o:spid="_x0000_s1026" type="#_x0000_t202" style="position:absolute;left:0;text-align:left;margin-left:481.75pt;margin-top:7.55pt;width:3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gB+QEAAM0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" filled="f" stroked="f">
              <v:textbox style="mso-fit-shape-to-text:t">
                <w:txbxContent>
                  <w:p w14:paraId="6D9DC5F7"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v:textbox>
              <w10:wrap type="square"/>
            </v:shape>
          </w:pict>
        </mc:Fallback>
      </mc:AlternateContent>
    </w:r>
  </w:p>
  <w:p w14:paraId="47BBA901" w14:textId="77777777" w:rsidR="00466FB4" w:rsidRPr="00466FB4" w:rsidRDefault="00466FB4" w:rsidP="006524ED">
    <w:pPr>
      <w:pStyle w:val="Sidetalskabelo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BCA31" w14:textId="77777777" w:rsidR="00951158" w:rsidRPr="006524ED" w:rsidRDefault="009A30EA" w:rsidP="006524ED">
    <w:pPr>
      <w:pStyle w:val="Sidetalskabelon"/>
    </w:pPr>
    <w:r>
      <w:rPr>
        <w:noProof/>
      </w:rPr>
      <mc:AlternateContent>
        <mc:Choice Requires="wps">
          <w:drawing>
            <wp:anchor distT="45720" distB="45720" distL="114300" distR="114300" simplePos="0" relativeHeight="251663360" behindDoc="0" locked="0" layoutInCell="1" allowOverlap="1" wp14:anchorId="1F2EC095" wp14:editId="5F9EE400">
              <wp:simplePos x="0" y="0"/>
              <wp:positionH relativeFrom="column">
                <wp:posOffset>6106160</wp:posOffset>
              </wp:positionH>
              <wp:positionV relativeFrom="paragraph">
                <wp:posOffset>209550</wp:posOffset>
              </wp:positionV>
              <wp:extent cx="469900" cy="1404620"/>
              <wp:effectExtent l="0" t="0" r="0" b="0"/>
              <wp:wrapSquare wrapText="bothSides"/>
              <wp:docPr id="107928308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4620"/>
                      </a:xfrm>
                      <a:prstGeom prst="rect">
                        <a:avLst/>
                      </a:prstGeom>
                      <a:noFill/>
                      <a:ln w="9525">
                        <a:noFill/>
                        <a:miter lim="800000"/>
                        <a:headEnd/>
                        <a:tailEnd/>
                      </a:ln>
                    </wps:spPr>
                    <wps:txbx>
                      <w:txbxContent>
                        <w:p w14:paraId="41439CB0"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EC095" id="_x0000_t202" coordsize="21600,21600" o:spt="202" path="m,l,21600r21600,l21600,xe">
              <v:stroke joinstyle="miter"/>
              <v:path gradientshapeok="t" o:connecttype="rect"/>
            </v:shapetype>
            <v:shape id="_x0000_s1028" type="#_x0000_t202" style="position:absolute;left:0;text-align:left;margin-left:480.8pt;margin-top:16.5pt;width:3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" filled="f" stroked="f">
              <v:textbox style="mso-fit-shape-to-text:t">
                <w:txbxContent>
                  <w:p w14:paraId="41439CB0"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v:textbox>
              <w10:wrap type="square"/>
            </v:shape>
          </w:pict>
        </mc:Fallback>
      </mc:AlternateContent>
    </w:r>
  </w:p>
  <w:p w14:paraId="56E8809C" w14:textId="77777777" w:rsidR="009A30EA" w:rsidRDefault="009A3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AE9DC" w14:textId="77777777" w:rsidR="00AA4F12" w:rsidRDefault="00AA4F12" w:rsidP="003401A4">
      <w:pPr>
        <w:spacing w:after="0" w:line="240" w:lineRule="auto"/>
      </w:pPr>
      <w:r>
        <w:separator/>
      </w:r>
    </w:p>
  </w:footnote>
  <w:footnote w:type="continuationSeparator" w:id="0">
    <w:p w14:paraId="68F70BA1" w14:textId="77777777" w:rsidR="00AA4F12" w:rsidRDefault="00AA4F12" w:rsidP="0034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9B2F" w14:textId="77777777" w:rsidR="001177FC" w:rsidRDefault="001177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571D" w14:textId="77777777" w:rsidR="00E949FD" w:rsidRDefault="00E42A66">
    <w:pPr>
      <w:pStyle w:val="Sidehoved"/>
    </w:pPr>
    <w:r>
      <w:rPr>
        <w:noProof/>
      </w:rPr>
      <w:drawing>
        <wp:anchor distT="0" distB="0" distL="114300" distR="114300" simplePos="0" relativeHeight="251656190" behindDoc="1" locked="0" layoutInCell="1" allowOverlap="1" wp14:anchorId="14F5A6BD" wp14:editId="2F0A521D">
          <wp:simplePos x="0" y="0"/>
          <wp:positionH relativeFrom="page">
            <wp:posOffset>11017</wp:posOffset>
          </wp:positionH>
          <wp:positionV relativeFrom="page">
            <wp:posOffset>11017</wp:posOffset>
          </wp:positionV>
          <wp:extent cx="7543574" cy="1797682"/>
          <wp:effectExtent l="0" t="0" r="635" b="0"/>
          <wp:wrapNone/>
          <wp:docPr id="1608132073" name="Billede 160813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32073" name="Billede 1608132073"/>
                  <pic:cNvPicPr/>
                </pic:nvPicPr>
                <pic:blipFill>
                  <a:blip r:embed="rId1">
                    <a:extLst>
                      <a:ext uri="{28A0092B-C50C-407E-A947-70E740481C1C}">
                        <a14:useLocalDpi xmlns:a14="http://schemas.microsoft.com/office/drawing/2010/main" val="0"/>
                      </a:ext>
                    </a:extLst>
                  </a:blip>
                  <a:stretch>
                    <a:fillRect/>
                  </a:stretch>
                </pic:blipFill>
                <pic:spPr>
                  <a:xfrm>
                    <a:off x="0" y="0"/>
                    <a:ext cx="7543574" cy="1797682"/>
                  </a:xfrm>
                  <a:prstGeom prst="rect">
                    <a:avLst/>
                  </a:prstGeom>
                </pic:spPr>
              </pic:pic>
            </a:graphicData>
          </a:graphic>
          <wp14:sizeRelH relativeFrom="margin">
            <wp14:pctWidth>0</wp14:pctWidth>
          </wp14:sizeRelH>
          <wp14:sizeRelV relativeFrom="margin">
            <wp14:pctHeight>0</wp14:pctHeight>
          </wp14:sizeRelV>
        </wp:anchor>
      </w:drawing>
    </w:r>
    <w:r w:rsidR="00EA69F9">
      <w:rPr>
        <w:noProof/>
      </w:rPr>
      <w:drawing>
        <wp:anchor distT="0" distB="0" distL="114300" distR="114300" simplePos="0" relativeHeight="251661312" behindDoc="0" locked="1" layoutInCell="1" allowOverlap="1" wp14:anchorId="39FCF7E1" wp14:editId="38BE484F">
          <wp:simplePos x="0" y="0"/>
          <wp:positionH relativeFrom="column">
            <wp:posOffset>4556760</wp:posOffset>
          </wp:positionH>
          <wp:positionV relativeFrom="page">
            <wp:posOffset>1403985</wp:posOffset>
          </wp:positionV>
          <wp:extent cx="1918800" cy="352800"/>
          <wp:effectExtent l="0" t="0" r="5715" b="9525"/>
          <wp:wrapNone/>
          <wp:docPr id="1964698667" name="Billede 196469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8378" name="Billede 99908378"/>
                  <pic:cNvPicPr/>
                </pic:nvPicPr>
                <pic:blipFill>
                  <a:blip r:embed="rId2">
                    <a:extLst>
                      <a:ext uri="{28A0092B-C50C-407E-A947-70E740481C1C}">
                        <a14:useLocalDpi xmlns:a14="http://schemas.microsoft.com/office/drawing/2010/main" val="0"/>
                      </a:ext>
                    </a:extLst>
                  </a:blip>
                  <a:stretch>
                    <a:fillRect/>
                  </a:stretch>
                </pic:blipFill>
                <pic:spPr>
                  <a:xfrm>
                    <a:off x="0" y="0"/>
                    <a:ext cx="1918800" cy="352800"/>
                  </a:xfrm>
                  <a:prstGeom prst="rect">
                    <a:avLst/>
                  </a:prstGeom>
                </pic:spPr>
              </pic:pic>
            </a:graphicData>
          </a:graphic>
          <wp14:sizeRelH relativeFrom="margin">
            <wp14:pctWidth>0</wp14:pctWidth>
          </wp14:sizeRelH>
          <wp14:sizeRelV relativeFrom="margin">
            <wp14:pctHeight>0</wp14:pctHeight>
          </wp14:sizeRelV>
        </wp:anchor>
      </w:drawing>
    </w:r>
  </w:p>
  <w:p w14:paraId="0DC2CCDA" w14:textId="77777777" w:rsidR="00E949FD" w:rsidRDefault="00E949FD">
    <w:pPr>
      <w:pStyle w:val="Sidehoved"/>
    </w:pPr>
  </w:p>
  <w:p w14:paraId="05398E75" w14:textId="77777777" w:rsidR="00E949FD" w:rsidRDefault="0067036B" w:rsidP="0067036B">
    <w:pPr>
      <w:pStyle w:val="Sidehoved"/>
      <w:tabs>
        <w:tab w:val="clear" w:pos="4819"/>
        <w:tab w:val="clear" w:pos="9638"/>
        <w:tab w:val="left" w:pos="2965"/>
      </w:tabs>
    </w:pPr>
    <w:r>
      <w:tab/>
    </w:r>
  </w:p>
  <w:p w14:paraId="0C1AC805" w14:textId="77777777" w:rsidR="00E949FD" w:rsidRDefault="00E949FD" w:rsidP="001177FC">
    <w:pPr>
      <w:pStyle w:val="Sidehoved"/>
      <w:tabs>
        <w:tab w:val="clear" w:pos="4819"/>
        <w:tab w:val="clear" w:pos="9638"/>
        <w:tab w:val="left" w:pos="243"/>
        <w:tab w:val="left" w:pos="2140"/>
      </w:tabs>
    </w:pPr>
    <w:r>
      <w:tab/>
    </w:r>
    <w:r w:rsidR="001177FC">
      <w:tab/>
    </w:r>
  </w:p>
  <w:p w14:paraId="7A780D0D" w14:textId="77777777" w:rsidR="00E949FD" w:rsidRDefault="00E949FD">
    <w:pPr>
      <w:pStyle w:val="Sidehoved"/>
    </w:pPr>
  </w:p>
  <w:p w14:paraId="6A99B67D" w14:textId="77777777" w:rsidR="00E949FD" w:rsidRDefault="00E949FD" w:rsidP="00746E96">
    <w:pPr>
      <w:pStyle w:val="Sidehoved"/>
      <w:jc w:val="right"/>
    </w:pPr>
  </w:p>
  <w:p w14:paraId="25FAC289" w14:textId="77777777" w:rsidR="00E949FD" w:rsidRDefault="00E949FD">
    <w:pPr>
      <w:pStyle w:val="Sidehoved"/>
    </w:pPr>
  </w:p>
  <w:p w14:paraId="2005D58B" w14:textId="77777777" w:rsidR="00E949FD" w:rsidRDefault="00E949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9E6E" w14:textId="77777777" w:rsidR="000D077C" w:rsidRDefault="00E42A66" w:rsidP="008A7912">
    <w:pPr>
      <w:pStyle w:val="Sidehoved"/>
      <w:tabs>
        <w:tab w:val="clear" w:pos="9638"/>
      </w:tabs>
    </w:pPr>
    <w:r>
      <w:rPr>
        <w:noProof/>
      </w:rPr>
      <w:drawing>
        <wp:anchor distT="0" distB="0" distL="114300" distR="114300" simplePos="0" relativeHeight="251656192" behindDoc="1" locked="0" layoutInCell="1" allowOverlap="1" wp14:anchorId="6FB67EEE" wp14:editId="47306B7E">
          <wp:simplePos x="0" y="0"/>
          <wp:positionH relativeFrom="page">
            <wp:align>left</wp:align>
          </wp:positionH>
          <wp:positionV relativeFrom="paragraph">
            <wp:posOffset>-450215</wp:posOffset>
          </wp:positionV>
          <wp:extent cx="7560327" cy="1799590"/>
          <wp:effectExtent l="0" t="0" r="2540" b="0"/>
          <wp:wrapNone/>
          <wp:docPr id="13959608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60874" name="Billede 1"/>
                  <pic:cNvPicPr/>
                </pic:nvPicPr>
                <pic:blipFill>
                  <a:blip r:embed="rId1">
                    <a:extLst>
                      <a:ext uri="{28A0092B-C50C-407E-A947-70E740481C1C}">
                        <a14:useLocalDpi xmlns:a14="http://schemas.microsoft.com/office/drawing/2010/main" val="0"/>
                      </a:ext>
                    </a:extLst>
                  </a:blip>
                  <a:srcRect t="58" b="58"/>
                  <a:stretch>
                    <a:fillRect/>
                  </a:stretch>
                </pic:blipFill>
                <pic:spPr bwMode="auto">
                  <a:xfrm>
                    <a:off x="0" y="0"/>
                    <a:ext cx="7560327"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DCCBEA" w14:textId="77777777" w:rsidR="000D077C" w:rsidRDefault="000D077C" w:rsidP="008A7912">
    <w:pPr>
      <w:pStyle w:val="Sidehoved"/>
      <w:tabs>
        <w:tab w:val="clear" w:pos="9638"/>
      </w:tabs>
    </w:pPr>
  </w:p>
  <w:p w14:paraId="53877D57" w14:textId="77777777" w:rsidR="000D077C" w:rsidRDefault="000D077C" w:rsidP="008A7912">
    <w:pPr>
      <w:pStyle w:val="Sidehoved"/>
      <w:tabs>
        <w:tab w:val="clear" w:pos="9638"/>
      </w:tabs>
    </w:pPr>
  </w:p>
  <w:p w14:paraId="0FE04854" w14:textId="77777777" w:rsidR="000D077C" w:rsidRDefault="000D077C" w:rsidP="003A7D09">
    <w:pPr>
      <w:pStyle w:val="Sidehoved"/>
      <w:tabs>
        <w:tab w:val="clear" w:pos="9638"/>
        <w:tab w:val="left" w:pos="2268"/>
      </w:tabs>
      <w:spacing w:before="240"/>
    </w:pPr>
  </w:p>
  <w:p w14:paraId="2A436A33" w14:textId="77777777" w:rsidR="000D077C" w:rsidRDefault="00C2176C" w:rsidP="008A7912">
    <w:pPr>
      <w:pStyle w:val="Sidehoved"/>
      <w:tabs>
        <w:tab w:val="clear" w:pos="9638"/>
      </w:tabs>
    </w:pPr>
    <w:r>
      <w:rPr>
        <w:noProof/>
      </w:rPr>
      <w:drawing>
        <wp:anchor distT="0" distB="0" distL="114300" distR="114300" simplePos="0" relativeHeight="251658240" behindDoc="0" locked="0" layoutInCell="1" allowOverlap="1" wp14:anchorId="2798A481" wp14:editId="25EBB9A3">
          <wp:simplePos x="0" y="0"/>
          <wp:positionH relativeFrom="column">
            <wp:posOffset>4557395</wp:posOffset>
          </wp:positionH>
          <wp:positionV relativeFrom="page">
            <wp:posOffset>1403985</wp:posOffset>
          </wp:positionV>
          <wp:extent cx="1918800" cy="352800"/>
          <wp:effectExtent l="0" t="0" r="5715" b="9525"/>
          <wp:wrapNone/>
          <wp:docPr id="15440641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6412" name="Billede 6"/>
                  <pic:cNvPicPr>
                    <a:picLocks noChangeAspect="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918800" cy="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DFC64" w14:textId="77777777" w:rsidR="000D077C" w:rsidRDefault="000D077C" w:rsidP="008A7912">
    <w:pPr>
      <w:pStyle w:val="Sidehoved"/>
      <w:tabs>
        <w:tab w:val="clear" w:pos="9638"/>
      </w:tabs>
    </w:pPr>
  </w:p>
  <w:p w14:paraId="05D88EAE" w14:textId="77777777" w:rsidR="000D077C" w:rsidRDefault="000D077C" w:rsidP="000C27CB">
    <w:pPr>
      <w:pStyle w:val="Sidehoved"/>
      <w:tabs>
        <w:tab w:val="clear" w:pos="9638"/>
      </w:tabs>
      <w:jc w:val="right"/>
    </w:pPr>
  </w:p>
  <w:p w14:paraId="5FE6508C" w14:textId="77777777" w:rsidR="000D077C" w:rsidRDefault="00620392" w:rsidP="008A7912">
    <w:pPr>
      <w:pStyle w:val="Sidehoved"/>
      <w:tabs>
        <w:tab w:val="clear" w:pos="9638"/>
      </w:tabs>
    </w:pPr>
    <w:r>
      <w:rPr>
        <w:noProof/>
      </w:rPr>
      <mc:AlternateContent>
        <mc:Choice Requires="wps">
          <w:drawing>
            <wp:anchor distT="0" distB="0" distL="114300" distR="114300" simplePos="0" relativeHeight="251659264" behindDoc="1" locked="0" layoutInCell="1" allowOverlap="1" wp14:anchorId="5F3D74B6" wp14:editId="53B3436E">
              <wp:simplePos x="0" y="0"/>
              <wp:positionH relativeFrom="column">
                <wp:posOffset>5116195</wp:posOffset>
              </wp:positionH>
              <wp:positionV relativeFrom="paragraph">
                <wp:posOffset>44956</wp:posOffset>
              </wp:positionV>
              <wp:extent cx="1359535" cy="1098000"/>
              <wp:effectExtent l="0" t="0" r="1206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098000"/>
                      </a:xfrm>
                      <a:prstGeom prst="rect">
                        <a:avLst/>
                      </a:prstGeom>
                      <a:noFill/>
                      <a:ln w="9525">
                        <a:noFill/>
                        <a:miter lim="800000"/>
                        <a:headEnd/>
                        <a:tailEnd/>
                      </a:ln>
                    </wps:spPr>
                    <wps:txbx>
                      <w:txbxContent>
                        <w:p w14:paraId="6AF3F67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Grønløkke Allé</w:t>
                          </w:r>
                        </w:p>
                        <w:p w14:paraId="2C437A1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Grønløkke Allé 9, 8310 Tranbjerg J</w:t>
                          </w:r>
                        </w:p>
                        <w:p w14:paraId="33AFA131" w14:textId="77777777" w:rsidR="0050641D" w:rsidRPr="0054088D" w:rsidRDefault="0050641D" w:rsidP="0050641D">
                          <w:pPr>
                            <w:spacing w:after="0" w:line="240" w:lineRule="auto"/>
                            <w:jc w:val="right"/>
                            <w:rPr>
                              <w:color w:val="7F7F7F" w:themeColor="text1" w:themeTint="80"/>
                              <w:sz w:val="14"/>
                              <w:szCs w:val="14"/>
                            </w:rPr>
                          </w:pPr>
                        </w:p>
                        <w:p w14:paraId="73C7B0A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Kirketorvet</w:t>
                          </w:r>
                        </w:p>
                        <w:p w14:paraId="4ED137C2"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Kirketorvet 22, 8310 Tranbjerg J</w:t>
                          </w:r>
                        </w:p>
                        <w:p w14:paraId="4B54EAC3" w14:textId="77777777" w:rsidR="0050641D" w:rsidRPr="0054088D" w:rsidRDefault="0050641D" w:rsidP="0050641D">
                          <w:pPr>
                            <w:spacing w:after="0" w:line="240" w:lineRule="auto"/>
                            <w:jc w:val="right"/>
                            <w:rPr>
                              <w:color w:val="7F7F7F" w:themeColor="text1" w:themeTint="80"/>
                              <w:sz w:val="14"/>
                              <w:szCs w:val="14"/>
                            </w:rPr>
                          </w:pPr>
                        </w:p>
                        <w:p w14:paraId="13BF1A2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Telefon: 8713 8740</w:t>
                          </w:r>
                        </w:p>
                        <w:p w14:paraId="255AFF72" w14:textId="77777777" w:rsidR="0050641D" w:rsidRPr="0054088D" w:rsidRDefault="0050641D" w:rsidP="0050641D">
                          <w:pPr>
                            <w:spacing w:after="0" w:line="240" w:lineRule="auto"/>
                            <w:jc w:val="right"/>
                            <w:rPr>
                              <w:color w:val="7F7F7F" w:themeColor="text1" w:themeTint="80"/>
                              <w:sz w:val="14"/>
                              <w:szCs w:val="14"/>
                              <w:lang w:val="en-US"/>
                            </w:rPr>
                          </w:pPr>
                          <w:r w:rsidRPr="0054088D">
                            <w:rPr>
                              <w:color w:val="7F7F7F" w:themeColor="text1" w:themeTint="80"/>
                              <w:sz w:val="14"/>
                              <w:szCs w:val="14"/>
                              <w:lang w:val="en-US"/>
                            </w:rPr>
                            <w:t>e-mail: tra@mbu.aarhus.dk</w:t>
                          </w:r>
                        </w:p>
                        <w:p w14:paraId="2F067183"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www.tranbjergskolen.aarhus.dk</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D74B6" id="_x0000_t202" coordsize="21600,21600" o:spt="202" path="m,l,21600r21600,l21600,xe">
              <v:stroke joinstyle="miter"/>
              <v:path gradientshapeok="t" o:connecttype="rect"/>
            </v:shapetype>
            <v:shape id="_x0000_s1027" type="#_x0000_t202" style="position:absolute;margin-left:402.85pt;margin-top:3.55pt;width:107.05pt;height:8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" filled="f" stroked="f">
              <v:textbox inset=",,0">
                <w:txbxContent>
                  <w:p w14:paraId="6AF3F67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Grønløkke Allé</w:t>
                    </w:r>
                  </w:p>
                  <w:p w14:paraId="2C437A1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Grønløkke Allé 9, 8310 Tranbjerg J</w:t>
                    </w:r>
                  </w:p>
                  <w:p w14:paraId="33AFA131" w14:textId="77777777" w:rsidR="0050641D" w:rsidRPr="0054088D" w:rsidRDefault="0050641D" w:rsidP="0050641D">
                    <w:pPr>
                      <w:spacing w:after="0" w:line="240" w:lineRule="auto"/>
                      <w:jc w:val="right"/>
                      <w:rPr>
                        <w:color w:val="7F7F7F" w:themeColor="text1" w:themeTint="80"/>
                        <w:sz w:val="14"/>
                        <w:szCs w:val="14"/>
                      </w:rPr>
                    </w:pPr>
                  </w:p>
                  <w:p w14:paraId="73C7B0A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Kirketorvet</w:t>
                    </w:r>
                  </w:p>
                  <w:p w14:paraId="4ED137C2"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Kirketorvet 22, 8310 Tranbjerg J</w:t>
                    </w:r>
                  </w:p>
                  <w:p w14:paraId="4B54EAC3" w14:textId="77777777" w:rsidR="0050641D" w:rsidRPr="0054088D" w:rsidRDefault="0050641D" w:rsidP="0050641D">
                    <w:pPr>
                      <w:spacing w:after="0" w:line="240" w:lineRule="auto"/>
                      <w:jc w:val="right"/>
                      <w:rPr>
                        <w:color w:val="7F7F7F" w:themeColor="text1" w:themeTint="80"/>
                        <w:sz w:val="14"/>
                        <w:szCs w:val="14"/>
                      </w:rPr>
                    </w:pPr>
                  </w:p>
                  <w:p w14:paraId="13BF1A2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Telefon: 8713 8740</w:t>
                    </w:r>
                  </w:p>
                  <w:p w14:paraId="255AFF72" w14:textId="77777777" w:rsidR="0050641D" w:rsidRPr="0054088D" w:rsidRDefault="0050641D" w:rsidP="0050641D">
                    <w:pPr>
                      <w:spacing w:after="0" w:line="240" w:lineRule="auto"/>
                      <w:jc w:val="right"/>
                      <w:rPr>
                        <w:color w:val="7F7F7F" w:themeColor="text1" w:themeTint="80"/>
                        <w:sz w:val="14"/>
                        <w:szCs w:val="14"/>
                        <w:lang w:val="en-US"/>
                      </w:rPr>
                    </w:pPr>
                    <w:r w:rsidRPr="0054088D">
                      <w:rPr>
                        <w:color w:val="7F7F7F" w:themeColor="text1" w:themeTint="80"/>
                        <w:sz w:val="14"/>
                        <w:szCs w:val="14"/>
                        <w:lang w:val="en-US"/>
                      </w:rPr>
                      <w:t>e-mail: tra@mbu.aarhus.dk</w:t>
                    </w:r>
                  </w:p>
                  <w:p w14:paraId="2F067183"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www.tranbjergskolen.aarhus.dk</w:t>
                    </w:r>
                  </w:p>
                </w:txbxContent>
              </v:textbox>
            </v:shape>
          </w:pict>
        </mc:Fallback>
      </mc:AlternateContent>
    </w:r>
  </w:p>
  <w:p w14:paraId="21ACF290" w14:textId="77777777" w:rsidR="003401A4" w:rsidRDefault="008A7912" w:rsidP="008A7912">
    <w:pPr>
      <w:pStyle w:val="Sidehoved"/>
      <w:tabs>
        <w:tab w:val="clear"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D4A018"/>
    <w:lvl w:ilvl="0">
      <w:start w:val="1"/>
      <w:numFmt w:val="bullet"/>
      <w:pStyle w:val="Opstilling-punkttegn"/>
      <w:lvlText w:val=""/>
      <w:lvlJc w:val="left"/>
      <w:pPr>
        <w:tabs>
          <w:tab w:val="num" w:pos="360"/>
        </w:tabs>
        <w:ind w:left="360" w:hanging="360"/>
      </w:pPr>
      <w:rPr>
        <w:rFonts w:ascii="Symbol" w:hAnsi="Symbol" w:hint="default"/>
      </w:rPr>
    </w:lvl>
  </w:abstractNum>
  <w:num w:numId="1" w16cid:durableId="3378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HlXl56vSUai/N1knVg5xRWB+/+HF8q30r4OOsIgzjqa72WJt7HkroA/HHmUxwCg6"/>
  </w:docVars>
  <w:rsids>
    <w:rsidRoot w:val="00595E63"/>
    <w:rsid w:val="00004D08"/>
    <w:rsid w:val="000525B2"/>
    <w:rsid w:val="000647A7"/>
    <w:rsid w:val="00072F89"/>
    <w:rsid w:val="000865F3"/>
    <w:rsid w:val="000A3CD1"/>
    <w:rsid w:val="000C27CB"/>
    <w:rsid w:val="000D077C"/>
    <w:rsid w:val="000D09C4"/>
    <w:rsid w:val="000E1E90"/>
    <w:rsid w:val="001177FC"/>
    <w:rsid w:val="001611F2"/>
    <w:rsid w:val="001866EF"/>
    <w:rsid w:val="0019270F"/>
    <w:rsid w:val="001B0A28"/>
    <w:rsid w:val="001F20B7"/>
    <w:rsid w:val="00206CFF"/>
    <w:rsid w:val="00267868"/>
    <w:rsid w:val="002F6F06"/>
    <w:rsid w:val="00327FC5"/>
    <w:rsid w:val="003401A4"/>
    <w:rsid w:val="00356375"/>
    <w:rsid w:val="00371E75"/>
    <w:rsid w:val="003A6CDC"/>
    <w:rsid w:val="003A7D09"/>
    <w:rsid w:val="003B78CD"/>
    <w:rsid w:val="003F3912"/>
    <w:rsid w:val="003F3921"/>
    <w:rsid w:val="00457BB5"/>
    <w:rsid w:val="004627FF"/>
    <w:rsid w:val="00466FB4"/>
    <w:rsid w:val="004D1B21"/>
    <w:rsid w:val="0050641D"/>
    <w:rsid w:val="00506C4F"/>
    <w:rsid w:val="005272BD"/>
    <w:rsid w:val="0054088D"/>
    <w:rsid w:val="00595E63"/>
    <w:rsid w:val="005A0650"/>
    <w:rsid w:val="005A3758"/>
    <w:rsid w:val="005E66E3"/>
    <w:rsid w:val="006103EE"/>
    <w:rsid w:val="00620392"/>
    <w:rsid w:val="006524ED"/>
    <w:rsid w:val="0067036B"/>
    <w:rsid w:val="006B072B"/>
    <w:rsid w:val="006B4612"/>
    <w:rsid w:val="006E6A3C"/>
    <w:rsid w:val="006F7F9C"/>
    <w:rsid w:val="00706757"/>
    <w:rsid w:val="00746113"/>
    <w:rsid w:val="00746E96"/>
    <w:rsid w:val="007B7B5D"/>
    <w:rsid w:val="007F527B"/>
    <w:rsid w:val="00842539"/>
    <w:rsid w:val="008774A5"/>
    <w:rsid w:val="00881811"/>
    <w:rsid w:val="008A7912"/>
    <w:rsid w:val="008B653E"/>
    <w:rsid w:val="008F306E"/>
    <w:rsid w:val="00903D42"/>
    <w:rsid w:val="00930C02"/>
    <w:rsid w:val="00951158"/>
    <w:rsid w:val="00955427"/>
    <w:rsid w:val="009A30EA"/>
    <w:rsid w:val="00A0443C"/>
    <w:rsid w:val="00A53088"/>
    <w:rsid w:val="00A63B34"/>
    <w:rsid w:val="00A67A54"/>
    <w:rsid w:val="00A82807"/>
    <w:rsid w:val="00AA4F12"/>
    <w:rsid w:val="00AD1140"/>
    <w:rsid w:val="00AE528E"/>
    <w:rsid w:val="00AF20D2"/>
    <w:rsid w:val="00B013D4"/>
    <w:rsid w:val="00B31057"/>
    <w:rsid w:val="00BF7192"/>
    <w:rsid w:val="00C2176C"/>
    <w:rsid w:val="00C44D6F"/>
    <w:rsid w:val="00C9216A"/>
    <w:rsid w:val="00C97A7B"/>
    <w:rsid w:val="00CB6188"/>
    <w:rsid w:val="00CC3A38"/>
    <w:rsid w:val="00D039A7"/>
    <w:rsid w:val="00D267B0"/>
    <w:rsid w:val="00D460E0"/>
    <w:rsid w:val="00D772B5"/>
    <w:rsid w:val="00DD4570"/>
    <w:rsid w:val="00E01FA6"/>
    <w:rsid w:val="00E340A5"/>
    <w:rsid w:val="00E42A66"/>
    <w:rsid w:val="00E438F8"/>
    <w:rsid w:val="00E6640F"/>
    <w:rsid w:val="00E6783E"/>
    <w:rsid w:val="00E949FD"/>
    <w:rsid w:val="00EA69F9"/>
    <w:rsid w:val="00EB3428"/>
    <w:rsid w:val="00EF12F5"/>
    <w:rsid w:val="00F0650E"/>
    <w:rsid w:val="00F41D2E"/>
    <w:rsid w:val="00F90FB9"/>
    <w:rsid w:val="00FA2C82"/>
    <w:rsid w:val="00FF4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0C58"/>
  <w15:chartTrackingRefBased/>
  <w15:docId w15:val="{6748198B-6CBB-412A-9B11-FA5BD5C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50"/>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01A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01A4"/>
  </w:style>
  <w:style w:type="paragraph" w:styleId="Sidefod">
    <w:name w:val="footer"/>
    <w:basedOn w:val="Normal"/>
    <w:link w:val="SidefodTegn"/>
    <w:uiPriority w:val="99"/>
    <w:unhideWhenUsed/>
    <w:rsid w:val="003401A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01A4"/>
  </w:style>
  <w:style w:type="paragraph" w:customStyle="1" w:styleId="Datoiskabelon">
    <w:name w:val="Dato i skabelon"/>
    <w:basedOn w:val="Normal"/>
    <w:qFormat/>
    <w:rsid w:val="005A0650"/>
    <w:rPr>
      <w:sz w:val="18"/>
    </w:rPr>
  </w:style>
  <w:style w:type="paragraph" w:customStyle="1" w:styleId="Overskriftiskabelon">
    <w:name w:val="Overskrift i skabelon"/>
    <w:basedOn w:val="Normal"/>
    <w:qFormat/>
    <w:rsid w:val="005A0650"/>
    <w:pPr>
      <w:tabs>
        <w:tab w:val="left" w:pos="1720"/>
      </w:tabs>
    </w:pPr>
    <w:rPr>
      <w:b/>
      <w:bCs/>
      <w:sz w:val="40"/>
      <w:szCs w:val="40"/>
    </w:rPr>
  </w:style>
  <w:style w:type="paragraph" w:customStyle="1" w:styleId="Brdtekstiskabelon">
    <w:name w:val="Brødtekst i skabelon"/>
    <w:basedOn w:val="Overskriftiskabelon"/>
    <w:qFormat/>
    <w:rsid w:val="005A0650"/>
    <w:rPr>
      <w:b w:val="0"/>
      <w:bCs w:val="0"/>
      <w:sz w:val="22"/>
      <w:szCs w:val="22"/>
    </w:rPr>
  </w:style>
  <w:style w:type="paragraph" w:customStyle="1" w:styleId="Sidetalskabelon">
    <w:name w:val="Sidetal skabelon"/>
    <w:basedOn w:val="Sidefod"/>
    <w:qFormat/>
    <w:rsid w:val="006524ED"/>
    <w:pPr>
      <w:jc w:val="right"/>
    </w:pPr>
    <w:rPr>
      <w:sz w:val="18"/>
      <w:szCs w:val="18"/>
    </w:rPr>
  </w:style>
  <w:style w:type="paragraph" w:styleId="Opstilling-punkttegn">
    <w:name w:val="List Bullet"/>
    <w:basedOn w:val="Normal"/>
    <w:uiPriority w:val="99"/>
    <w:unhideWhenUsed/>
    <w:rsid w:val="001F20B7"/>
    <w:pPr>
      <w:numPr>
        <w:numId w:val="1"/>
      </w:numPr>
      <w:contextualSpacing/>
    </w:pPr>
  </w:style>
  <w:style w:type="paragraph" w:customStyle="1" w:styleId="Grundlggendeafsnit">
    <w:name w:val="[Grundlæggende afsnit]"/>
    <w:basedOn w:val="Normal"/>
    <w:uiPriority w:val="99"/>
    <w:rsid w:val="000525B2"/>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 w:type="paragraph" w:customStyle="1" w:styleId="Default">
    <w:name w:val="Default"/>
    <w:rsid w:val="00D460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ktnd0\Desktop\V&#230;rdi%20Respek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7" ma:contentTypeDescription="Opret et nyt dokument." ma:contentTypeScope="" ma:versionID="83202322687aa9c9d6f2cc606abec613">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a4a571df14193c0f8848b9e4044efeb1"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b124a22b-ed4e-4a4d-b1bb-ef30118157b6}"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8105a8-ef68-420b-8f1e-a49ac7e8f5cc">
      <Terms xmlns="http://schemas.microsoft.com/office/infopath/2007/PartnerControls"/>
    </lcf76f155ced4ddcb4097134ff3c332f>
    <TaxCatchAll xmlns="cc2897bb-b700-45ca-bce7-9a7174558ca1" xsi:nil="true"/>
  </documentManagement>
</p:properties>
</file>

<file path=customXml/itemProps1.xml><?xml version="1.0" encoding="utf-8"?>
<ds:datastoreItem xmlns:ds="http://schemas.openxmlformats.org/officeDocument/2006/customXml" ds:itemID="{895E36CB-6F4A-4C03-9E1F-29E474D1E317}">
  <ds:schemaRefs>
    <ds:schemaRef ds:uri="http://schemas.microsoft.com/sharepoint/v3/contenttype/forms"/>
  </ds:schemaRefs>
</ds:datastoreItem>
</file>

<file path=customXml/itemProps2.xml><?xml version="1.0" encoding="utf-8"?>
<ds:datastoreItem xmlns:ds="http://schemas.openxmlformats.org/officeDocument/2006/customXml" ds:itemID="{CF6595CD-34CD-471D-9A54-2E66BEBD8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B33FC-4C90-4F67-9BC7-FB5A68D3995E}">
  <ds:schemaRefs>
    <ds:schemaRef ds:uri="http://schemas.openxmlformats.org/officeDocument/2006/bibliography"/>
  </ds:schemaRefs>
</ds:datastoreItem>
</file>

<file path=customXml/itemProps4.xml><?xml version="1.0" encoding="utf-8"?>
<ds:datastoreItem xmlns:ds="http://schemas.openxmlformats.org/officeDocument/2006/customXml" ds:itemID="{5A4FAA73-9FF6-4F53-A784-F436DCC3581D}">
  <ds:schemaRefs>
    <ds:schemaRef ds:uri="http://schemas.microsoft.com/office/2006/metadata/properties"/>
    <ds:schemaRef ds:uri="http://schemas.microsoft.com/office/infopath/2007/PartnerControls"/>
    <ds:schemaRef ds:uri="d08105a8-ef68-420b-8f1e-a49ac7e8f5cc"/>
    <ds:schemaRef ds:uri="cc2897bb-b700-45ca-bce7-9a7174558ca1"/>
  </ds:schemaRefs>
</ds:datastoreItem>
</file>

<file path=docProps/app.xml><?xml version="1.0" encoding="utf-8"?>
<Properties xmlns="http://schemas.openxmlformats.org/officeDocument/2006/extended-properties" xmlns:vt="http://schemas.openxmlformats.org/officeDocument/2006/docPropsVTypes">
  <Template>Værdi Respekt</Template>
  <TotalTime>2</TotalTime>
  <Pages>1</Pages>
  <Words>93</Words>
  <Characters>453</Characters>
  <Application>Microsoft Office Word</Application>
  <DocSecurity>0</DocSecurity>
  <Lines>15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Hjorth Kokholm</dc:creator>
  <cp:keywords/>
  <dc:description/>
  <cp:lastModifiedBy>Lotte Hjorth Kokholm</cp:lastModifiedBy>
  <cp:revision>3</cp:revision>
  <dcterms:created xsi:type="dcterms:W3CDTF">2024-12-12T09:50:00Z</dcterms:created>
  <dcterms:modified xsi:type="dcterms:W3CDTF">2024-12-12T09:50:00Z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0x010100C1384F91AA927848B6C6589CC5DA80B2</vt:lpwstr>
  </property>
</Properties>
</file>